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BCE40">
      <w:pPr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 w14:paraId="1C0A88E3">
      <w:pPr>
        <w:jc w:val="center"/>
        <w:rPr>
          <w:rFonts w:hint="default" w:ascii="Times New Roman" w:hAnsi="Times New Roman" w:eastAsia="华文楷体" w:cs="Times New Roman"/>
          <w:b/>
          <w:sz w:val="44"/>
          <w:szCs w:val="44"/>
        </w:rPr>
      </w:pPr>
      <w:r>
        <w:rPr>
          <w:rFonts w:hint="default" w:ascii="Times New Roman" w:hAnsi="Times New Roman" w:eastAsia="华文楷体" w:cs="Times New Roman"/>
          <w:b/>
          <w:sz w:val="44"/>
          <w:szCs w:val="44"/>
        </w:rPr>
        <w:t>Application Form</w:t>
      </w:r>
    </w:p>
    <w:tbl>
      <w:tblPr>
        <w:tblStyle w:val="7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458"/>
        <w:gridCol w:w="163"/>
        <w:gridCol w:w="1985"/>
        <w:gridCol w:w="447"/>
        <w:gridCol w:w="798"/>
        <w:gridCol w:w="1635"/>
        <w:gridCol w:w="467"/>
        <w:gridCol w:w="213"/>
        <w:gridCol w:w="550"/>
        <w:gridCol w:w="1404"/>
      </w:tblGrid>
      <w:tr w14:paraId="7A8B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014" w:type="dxa"/>
            <w:gridSpan w:val="11"/>
            <w:shd w:val="clear" w:color="auto" w:fill="FFFFFF"/>
            <w:noWrap w:val="0"/>
            <w:vAlign w:val="center"/>
          </w:tcPr>
          <w:p w14:paraId="15CE4918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/>
                <w:bCs w:val="0"/>
                <w:sz w:val="30"/>
                <w:szCs w:val="30"/>
              </w:rPr>
              <w:t>Basic information</w:t>
            </w:r>
          </w:p>
        </w:tc>
      </w:tr>
      <w:tr w14:paraId="56E9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15" w:type="dxa"/>
            <w:gridSpan w:val="3"/>
            <w:shd w:val="clear" w:color="auto" w:fill="FFFFFF"/>
            <w:noWrap w:val="0"/>
            <w:vAlign w:val="center"/>
          </w:tcPr>
          <w:p w14:paraId="09BA81D5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Last Name</w:t>
            </w:r>
          </w:p>
        </w:tc>
        <w:tc>
          <w:tcPr>
            <w:tcW w:w="1985" w:type="dxa"/>
            <w:shd w:val="clear" w:color="auto" w:fill="FFFFFF"/>
            <w:noWrap w:val="0"/>
            <w:vAlign w:val="center"/>
          </w:tcPr>
          <w:p w14:paraId="6CA6B74A">
            <w:pPr>
              <w:jc w:val="both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FFFFFF"/>
            <w:noWrap w:val="0"/>
            <w:vAlign w:val="center"/>
          </w:tcPr>
          <w:p w14:paraId="58F82355">
            <w:pPr>
              <w:ind w:left="-159" w:leftChars="-51"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  <w:p w14:paraId="1DBCBBD0">
            <w:pPr>
              <w:ind w:left="-159" w:leftChars="-51"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First Name</w:t>
            </w:r>
          </w:p>
          <w:p w14:paraId="700215F0">
            <w:pPr>
              <w:ind w:left="-159" w:leftChars="-51" w:right="-159" w:rightChars="-51"/>
              <w:jc w:val="both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shd w:val="clear" w:color="auto" w:fill="FFFFFF"/>
            <w:noWrap w:val="0"/>
            <w:vAlign w:val="center"/>
          </w:tcPr>
          <w:p w14:paraId="0A1070B7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  <w:lang w:val="en-GB"/>
              </w:rPr>
            </w:pPr>
          </w:p>
          <w:p w14:paraId="199B5852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restart"/>
            <w:shd w:val="clear" w:color="auto" w:fill="FFFFFF"/>
            <w:noWrap w:val="0"/>
            <w:vAlign w:val="center"/>
          </w:tcPr>
          <w:p w14:paraId="52765E0F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Photo</w:t>
            </w:r>
          </w:p>
        </w:tc>
      </w:tr>
      <w:tr w14:paraId="3A306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515" w:type="dxa"/>
            <w:gridSpan w:val="3"/>
            <w:shd w:val="clear" w:color="auto" w:fill="FFFFFF"/>
            <w:noWrap w:val="0"/>
            <w:vAlign w:val="center"/>
          </w:tcPr>
          <w:p w14:paraId="36D19A13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Gender</w:t>
            </w:r>
          </w:p>
          <w:p w14:paraId="24F1CAE9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(male or female)</w:t>
            </w:r>
          </w:p>
        </w:tc>
        <w:tc>
          <w:tcPr>
            <w:tcW w:w="1985" w:type="dxa"/>
            <w:shd w:val="clear" w:color="auto" w:fill="FFFFFF"/>
            <w:noWrap w:val="0"/>
            <w:vAlign w:val="center"/>
          </w:tcPr>
          <w:p w14:paraId="7A67B5A7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FFFFFF"/>
            <w:noWrap w:val="0"/>
            <w:vAlign w:val="center"/>
          </w:tcPr>
          <w:p w14:paraId="12240C1B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Date of Birth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315" w:type="dxa"/>
            <w:gridSpan w:val="3"/>
            <w:shd w:val="clear" w:color="auto" w:fill="FFFFFF"/>
            <w:noWrap w:val="0"/>
            <w:vAlign w:val="center"/>
          </w:tcPr>
          <w:p w14:paraId="340DBAAA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(dd/mm/yyyy)</w:t>
            </w:r>
          </w:p>
        </w:tc>
        <w:tc>
          <w:tcPr>
            <w:tcW w:w="1954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84CFC57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1FC2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5" w:type="dxa"/>
            <w:gridSpan w:val="3"/>
            <w:shd w:val="clear" w:color="auto" w:fill="FFFFFF"/>
            <w:noWrap w:val="0"/>
            <w:vAlign w:val="center"/>
          </w:tcPr>
          <w:p w14:paraId="396F9B67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Birthplace</w:t>
            </w:r>
          </w:p>
        </w:tc>
        <w:tc>
          <w:tcPr>
            <w:tcW w:w="5545" w:type="dxa"/>
            <w:gridSpan w:val="6"/>
            <w:shd w:val="clear" w:color="auto" w:fill="FFFFFF"/>
            <w:noWrap w:val="0"/>
            <w:vAlign w:val="center"/>
          </w:tcPr>
          <w:p w14:paraId="5A50BF80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40C710EB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639A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15" w:type="dxa"/>
            <w:gridSpan w:val="3"/>
            <w:shd w:val="clear" w:color="auto" w:fill="FFFFFF"/>
            <w:noWrap w:val="0"/>
            <w:vAlign w:val="center"/>
          </w:tcPr>
          <w:p w14:paraId="33CB5418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Employer</w:t>
            </w:r>
          </w:p>
        </w:tc>
        <w:tc>
          <w:tcPr>
            <w:tcW w:w="7499" w:type="dxa"/>
            <w:gridSpan w:val="8"/>
            <w:shd w:val="clear" w:color="auto" w:fill="FFFFFF"/>
            <w:noWrap w:val="0"/>
            <w:vAlign w:val="center"/>
          </w:tcPr>
          <w:p w14:paraId="2F0B4767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</w:tr>
      <w:tr w14:paraId="7C52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15" w:type="dxa"/>
            <w:gridSpan w:val="3"/>
            <w:shd w:val="clear" w:color="auto" w:fill="FFFFFF"/>
            <w:noWrap w:val="0"/>
            <w:vAlign w:val="center"/>
          </w:tcPr>
          <w:p w14:paraId="5894F5F3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Department</w:t>
            </w:r>
          </w:p>
        </w:tc>
        <w:tc>
          <w:tcPr>
            <w:tcW w:w="7499" w:type="dxa"/>
            <w:gridSpan w:val="8"/>
            <w:shd w:val="clear" w:color="auto" w:fill="FFFFFF"/>
            <w:noWrap w:val="0"/>
            <w:vAlign w:val="center"/>
          </w:tcPr>
          <w:p w14:paraId="2CD8890F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</w:tr>
      <w:tr w14:paraId="18374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515" w:type="dxa"/>
            <w:gridSpan w:val="3"/>
            <w:shd w:val="clear" w:color="auto" w:fill="FFFFFF"/>
            <w:noWrap w:val="0"/>
            <w:vAlign w:val="center"/>
          </w:tcPr>
          <w:p w14:paraId="5C9ADB5B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Professional direction</w:t>
            </w:r>
          </w:p>
        </w:tc>
        <w:tc>
          <w:tcPr>
            <w:tcW w:w="3230" w:type="dxa"/>
            <w:gridSpan w:val="3"/>
            <w:shd w:val="clear" w:color="auto" w:fill="FFFFFF"/>
            <w:noWrap w:val="0"/>
            <w:vAlign w:val="center"/>
          </w:tcPr>
          <w:p w14:paraId="0FC5B93B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  <w:lang w:val="en-GB"/>
              </w:rPr>
            </w:pPr>
          </w:p>
        </w:tc>
        <w:tc>
          <w:tcPr>
            <w:tcW w:w="2315" w:type="dxa"/>
            <w:gridSpan w:val="3"/>
            <w:shd w:val="clear" w:color="auto" w:fill="FFFFFF"/>
            <w:noWrap w:val="0"/>
            <w:vAlign w:val="center"/>
          </w:tcPr>
          <w:p w14:paraId="3F6C6B4A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pecific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direction</w:t>
            </w:r>
          </w:p>
        </w:tc>
        <w:tc>
          <w:tcPr>
            <w:tcW w:w="1954" w:type="dxa"/>
            <w:gridSpan w:val="2"/>
            <w:shd w:val="clear" w:color="auto" w:fill="FFFFFF"/>
            <w:noWrap w:val="0"/>
            <w:vAlign w:val="center"/>
          </w:tcPr>
          <w:p w14:paraId="7F2EE7DC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</w:tr>
      <w:tr w14:paraId="3E23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515" w:type="dxa"/>
            <w:gridSpan w:val="3"/>
            <w:shd w:val="clear" w:color="auto" w:fill="FFFFFF"/>
            <w:noWrap w:val="0"/>
            <w:vAlign w:val="center"/>
          </w:tcPr>
          <w:p w14:paraId="64D347E4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Administration Post</w:t>
            </w:r>
          </w:p>
        </w:tc>
        <w:tc>
          <w:tcPr>
            <w:tcW w:w="3230" w:type="dxa"/>
            <w:gridSpan w:val="3"/>
            <w:shd w:val="clear" w:color="auto" w:fill="FFFFFF"/>
            <w:noWrap w:val="0"/>
            <w:vAlign w:val="center"/>
          </w:tcPr>
          <w:p w14:paraId="481E6521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2315" w:type="dxa"/>
            <w:gridSpan w:val="3"/>
            <w:shd w:val="clear" w:color="auto" w:fill="FFFFFF"/>
            <w:noWrap w:val="0"/>
            <w:vAlign w:val="center"/>
          </w:tcPr>
          <w:p w14:paraId="11555C64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Job Title</w:t>
            </w:r>
          </w:p>
        </w:tc>
        <w:tc>
          <w:tcPr>
            <w:tcW w:w="1954" w:type="dxa"/>
            <w:gridSpan w:val="2"/>
            <w:shd w:val="clear" w:color="auto" w:fill="FFFFFF"/>
            <w:noWrap w:val="0"/>
            <w:vAlign w:val="center"/>
          </w:tcPr>
          <w:p w14:paraId="1654FA20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</w:tr>
      <w:tr w14:paraId="369B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515" w:type="dxa"/>
            <w:gridSpan w:val="3"/>
            <w:shd w:val="clear" w:color="auto" w:fill="FFFFFF"/>
            <w:noWrap w:val="0"/>
            <w:vAlign w:val="center"/>
          </w:tcPr>
          <w:p w14:paraId="5E4A49C8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Preferred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Specialties for Observership</w:t>
            </w:r>
          </w:p>
        </w:tc>
        <w:tc>
          <w:tcPr>
            <w:tcW w:w="7499" w:type="dxa"/>
            <w:gridSpan w:val="8"/>
            <w:shd w:val="clear" w:color="auto" w:fill="FFFFFF"/>
            <w:noWrap w:val="0"/>
            <w:vAlign w:val="center"/>
          </w:tcPr>
          <w:p w14:paraId="0D1A19CA">
            <w:pPr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</w:tr>
      <w:tr w14:paraId="66CC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0014" w:type="dxa"/>
            <w:gridSpan w:val="11"/>
            <w:shd w:val="clear" w:color="auto" w:fill="FFFFFF"/>
            <w:noWrap w:val="0"/>
            <w:vAlign w:val="center"/>
          </w:tcPr>
          <w:p w14:paraId="4E487297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/>
                <w:sz w:val="24"/>
                <w:szCs w:val="24"/>
              </w:rPr>
              <w:t>Learning Objectives</w:t>
            </w:r>
          </w:p>
          <w:p w14:paraId="44E218DF">
            <w:pPr>
              <w:pStyle w:val="3"/>
              <w:kinsoku w:val="0"/>
              <w:overflowPunct w:val="0"/>
              <w:ind w:right="26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Please state your 3 learning objectives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in order of priority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(i.e. observing certain medical procedures, practices, working within certain sub-specialty departments).</w:t>
            </w:r>
          </w:p>
          <w:p w14:paraId="2F573CF8">
            <w:pPr>
              <w:pStyle w:val="3"/>
              <w:kinsoku w:val="0"/>
              <w:overflowPunct w:val="0"/>
              <w:ind w:right="26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Please be specific so we can work towards meeting your objectives. </w:t>
            </w:r>
          </w:p>
        </w:tc>
      </w:tr>
      <w:tr w14:paraId="3DAA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10014" w:type="dxa"/>
            <w:gridSpan w:val="11"/>
            <w:shd w:val="clear" w:color="auto" w:fill="FFFFFF"/>
            <w:noWrap w:val="0"/>
            <w:vAlign w:val="center"/>
          </w:tcPr>
          <w:p w14:paraId="0402EA88">
            <w:pPr>
              <w:ind w:left="120" w:hanging="120"/>
              <w:rPr>
                <w:rFonts w:hint="default" w:ascii="Times New Roman" w:hAnsi="Times New Roman" w:eastAsia="等线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sz w:val="24"/>
                <w:szCs w:val="24"/>
              </w:rPr>
              <w:t>3 key special areas of focus for the observership:</w:t>
            </w:r>
          </w:p>
          <w:p w14:paraId="6AB96E51">
            <w:pPr>
              <w:ind w:left="120" w:hanging="120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</w:p>
          <w:p w14:paraId="7C338A43">
            <w:pPr>
              <w:ind w:left="120" w:hanging="120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</w:p>
          <w:p w14:paraId="18A996C3">
            <w:pPr>
              <w:ind w:left="120" w:hanging="120"/>
              <w:rPr>
                <w:rFonts w:hint="default" w:ascii="Times New Roman" w:hAnsi="Times New Roman" w:eastAsia="等线" w:cs="Times New Roman"/>
                <w:b w:val="0"/>
                <w:bCs w:val="0"/>
                <w:sz w:val="24"/>
                <w:szCs w:val="24"/>
              </w:rPr>
            </w:pPr>
          </w:p>
          <w:p w14:paraId="6B1C22E0">
            <w:pPr>
              <w:ind w:right="-159" w:rightChars="-51"/>
              <w:rPr>
                <w:rFonts w:hint="default" w:ascii="Times New Roman" w:hAnsi="Times New Roman" w:eastAsia="华文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 w:val="0"/>
                <w:sz w:val="24"/>
                <w:szCs w:val="24"/>
              </w:rPr>
              <w:t xml:space="preserve">3 key study objectives for the observership: </w:t>
            </w:r>
          </w:p>
          <w:p w14:paraId="6A466674">
            <w:pPr>
              <w:ind w:firstLine="348" w:firstLineChars="150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</w:p>
          <w:p w14:paraId="2D0E5BE9">
            <w:pPr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</w:p>
          <w:p w14:paraId="71958EE9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/>
                <w:sz w:val="24"/>
                <w:szCs w:val="24"/>
              </w:rPr>
            </w:pPr>
          </w:p>
        </w:tc>
      </w:tr>
      <w:tr w14:paraId="70CD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014" w:type="dxa"/>
            <w:gridSpan w:val="11"/>
            <w:shd w:val="clear" w:color="auto" w:fill="FFFFFF"/>
            <w:noWrap w:val="0"/>
            <w:vAlign w:val="center"/>
          </w:tcPr>
          <w:p w14:paraId="2A454CE5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/>
                <w:sz w:val="24"/>
                <w:szCs w:val="24"/>
              </w:rPr>
              <w:t>Education</w:t>
            </w:r>
          </w:p>
          <w:p w14:paraId="25A47328">
            <w:pPr>
              <w:ind w:right="-159" w:rightChars="-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Please state you education experience related to college or university, start from the time near to far</w:t>
            </w:r>
          </w:p>
        </w:tc>
      </w:tr>
      <w:tr w14:paraId="17BC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352" w:type="dxa"/>
            <w:gridSpan w:val="2"/>
            <w:shd w:val="clear" w:color="auto" w:fill="FFFFFF"/>
            <w:noWrap w:val="0"/>
            <w:vAlign w:val="center"/>
          </w:tcPr>
          <w:p w14:paraId="3DCDB5A3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Date</w:t>
            </w:r>
          </w:p>
        </w:tc>
        <w:tc>
          <w:tcPr>
            <w:tcW w:w="3393" w:type="dxa"/>
            <w:gridSpan w:val="4"/>
            <w:shd w:val="clear" w:color="auto" w:fill="FFFFFF"/>
            <w:noWrap w:val="0"/>
            <w:vAlign w:val="center"/>
          </w:tcPr>
          <w:p w14:paraId="7CFDEFB4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Institution</w:t>
            </w:r>
          </w:p>
        </w:tc>
        <w:tc>
          <w:tcPr>
            <w:tcW w:w="1635" w:type="dxa"/>
            <w:shd w:val="clear" w:color="auto" w:fill="FFFFFF"/>
            <w:noWrap w:val="0"/>
            <w:vAlign w:val="center"/>
          </w:tcPr>
          <w:p w14:paraId="16A4864E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Subject</w:t>
            </w:r>
          </w:p>
        </w:tc>
        <w:tc>
          <w:tcPr>
            <w:tcW w:w="2634" w:type="dxa"/>
            <w:gridSpan w:val="4"/>
            <w:shd w:val="clear" w:color="auto" w:fill="FFFFFF"/>
            <w:noWrap w:val="0"/>
            <w:vAlign w:val="center"/>
          </w:tcPr>
          <w:p w14:paraId="1E9AF185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Qualification</w:t>
            </w:r>
          </w:p>
        </w:tc>
      </w:tr>
      <w:tr w14:paraId="6F31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52" w:type="dxa"/>
            <w:gridSpan w:val="2"/>
            <w:shd w:val="clear" w:color="auto" w:fill="FFFFFF"/>
            <w:noWrap w:val="0"/>
            <w:vAlign w:val="center"/>
          </w:tcPr>
          <w:p w14:paraId="386B41B5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393" w:type="dxa"/>
            <w:gridSpan w:val="4"/>
            <w:shd w:val="clear" w:color="auto" w:fill="FFFFFF"/>
            <w:noWrap w:val="0"/>
            <w:vAlign w:val="center"/>
          </w:tcPr>
          <w:p w14:paraId="0ACB64BE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/>
            <w:noWrap w:val="0"/>
            <w:vAlign w:val="center"/>
          </w:tcPr>
          <w:p w14:paraId="138033F9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34" w:type="dxa"/>
            <w:gridSpan w:val="4"/>
            <w:shd w:val="clear" w:color="auto" w:fill="FFFFFF"/>
            <w:noWrap w:val="0"/>
            <w:vAlign w:val="center"/>
          </w:tcPr>
          <w:p w14:paraId="15F838F0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</w:tr>
      <w:tr w14:paraId="3507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52" w:type="dxa"/>
            <w:gridSpan w:val="2"/>
            <w:shd w:val="clear" w:color="auto" w:fill="FFFFFF"/>
            <w:noWrap w:val="0"/>
            <w:vAlign w:val="center"/>
          </w:tcPr>
          <w:p w14:paraId="08161B04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393" w:type="dxa"/>
            <w:gridSpan w:val="4"/>
            <w:shd w:val="clear" w:color="auto" w:fill="FFFFFF"/>
            <w:noWrap w:val="0"/>
            <w:vAlign w:val="center"/>
          </w:tcPr>
          <w:p w14:paraId="697D1B0E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/>
            <w:noWrap w:val="0"/>
            <w:vAlign w:val="center"/>
          </w:tcPr>
          <w:p w14:paraId="5A63899F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34" w:type="dxa"/>
            <w:gridSpan w:val="4"/>
            <w:shd w:val="clear" w:color="auto" w:fill="FFFFFF"/>
            <w:noWrap w:val="0"/>
            <w:vAlign w:val="center"/>
          </w:tcPr>
          <w:p w14:paraId="00B0EF6B">
            <w:pPr>
              <w:ind w:right="-159" w:rightChars="-51"/>
              <w:jc w:val="both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</w:tr>
      <w:tr w14:paraId="65F9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014" w:type="dxa"/>
            <w:gridSpan w:val="11"/>
            <w:shd w:val="clear" w:color="auto" w:fill="FFFFFF"/>
            <w:noWrap w:val="0"/>
            <w:vAlign w:val="center"/>
          </w:tcPr>
          <w:p w14:paraId="51096A8A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b/>
                <w:sz w:val="24"/>
                <w:szCs w:val="24"/>
                <w:lang w:val="en-US" w:eastAsia="zh-CN"/>
              </w:rPr>
              <w:t xml:space="preserve">Foreign </w:t>
            </w:r>
            <w:r>
              <w:rPr>
                <w:rFonts w:hint="default" w:ascii="Times New Roman" w:hAnsi="Times New Roman" w:eastAsia="华文楷体" w:cs="Times New Roman"/>
                <w:b/>
                <w:sz w:val="24"/>
                <w:szCs w:val="24"/>
              </w:rPr>
              <w:t xml:space="preserve">Training </w:t>
            </w:r>
            <w:r>
              <w:rPr>
                <w:rFonts w:hint="default" w:ascii="Times New Roman" w:hAnsi="Times New Roman" w:eastAsia="华文楷体" w:cs="Times New Roman"/>
                <w:b/>
                <w:sz w:val="24"/>
                <w:szCs w:val="24"/>
                <w:lang w:val="en-US" w:eastAsia="zh-CN"/>
              </w:rPr>
              <w:t>Experience</w:t>
            </w:r>
          </w:p>
          <w:p w14:paraId="06D94B51">
            <w:pPr>
              <w:ind w:right="-159" w:rightChars="-51"/>
              <w:rPr>
                <w:rFonts w:hint="default" w:ascii="Times New Roman" w:hAnsi="Times New Roman" w:eastAsia="华文楷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Please list the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foreign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training courses you attended, the training experiences</w:t>
            </w:r>
          </w:p>
        </w:tc>
      </w:tr>
      <w:tr w14:paraId="1FD9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94" w:type="dxa"/>
            <w:shd w:val="clear" w:color="auto" w:fill="FFFFFF"/>
            <w:noWrap w:val="0"/>
            <w:vAlign w:val="center"/>
          </w:tcPr>
          <w:p w14:paraId="06C85FA5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Date</w:t>
            </w:r>
          </w:p>
        </w:tc>
        <w:tc>
          <w:tcPr>
            <w:tcW w:w="3053" w:type="dxa"/>
            <w:gridSpan w:val="4"/>
            <w:shd w:val="clear" w:color="auto" w:fill="FFFFFF"/>
            <w:noWrap w:val="0"/>
            <w:vAlign w:val="center"/>
          </w:tcPr>
          <w:p w14:paraId="331BA60E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 xml:space="preserve">Training 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  <w:lang w:eastAsia="zh-CN"/>
              </w:rPr>
              <w:t>Organization</w:t>
            </w:r>
          </w:p>
        </w:tc>
        <w:tc>
          <w:tcPr>
            <w:tcW w:w="2900" w:type="dxa"/>
            <w:gridSpan w:val="3"/>
            <w:shd w:val="clear" w:color="auto" w:fill="FFFFFF"/>
            <w:noWrap w:val="0"/>
            <w:vAlign w:val="center"/>
          </w:tcPr>
          <w:p w14:paraId="738379B2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  <w:lang w:val="en-US" w:eastAsia="zh-CN"/>
              </w:rPr>
              <w:t>Training</w:t>
            </w: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2167" w:type="dxa"/>
            <w:gridSpan w:val="3"/>
            <w:shd w:val="clear" w:color="auto" w:fill="FFFFFF"/>
            <w:noWrap w:val="0"/>
            <w:vAlign w:val="center"/>
          </w:tcPr>
          <w:p w14:paraId="5A555624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Location</w:t>
            </w:r>
          </w:p>
        </w:tc>
      </w:tr>
      <w:tr w14:paraId="4E3F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4" w:type="dxa"/>
            <w:shd w:val="clear" w:color="auto" w:fill="FFFFFF"/>
            <w:noWrap w:val="0"/>
            <w:vAlign w:val="top"/>
          </w:tcPr>
          <w:p w14:paraId="09242B0C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053" w:type="dxa"/>
            <w:gridSpan w:val="4"/>
            <w:shd w:val="clear" w:color="auto" w:fill="FFFFFF"/>
            <w:noWrap w:val="0"/>
            <w:vAlign w:val="top"/>
          </w:tcPr>
          <w:p w14:paraId="15657815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shd w:val="clear" w:color="auto" w:fill="FFFFFF"/>
            <w:noWrap w:val="0"/>
            <w:vAlign w:val="top"/>
          </w:tcPr>
          <w:p w14:paraId="364944F5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shd w:val="clear" w:color="auto" w:fill="FFFFFF"/>
            <w:noWrap w:val="0"/>
            <w:vAlign w:val="top"/>
          </w:tcPr>
          <w:p w14:paraId="74963AA0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</w:tr>
      <w:tr w14:paraId="5A15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94" w:type="dxa"/>
            <w:shd w:val="clear" w:color="auto" w:fill="FFFFFF"/>
            <w:noWrap w:val="0"/>
            <w:vAlign w:val="center"/>
          </w:tcPr>
          <w:p w14:paraId="2AC6AB1C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053" w:type="dxa"/>
            <w:gridSpan w:val="4"/>
            <w:shd w:val="clear" w:color="auto" w:fill="FFFFFF"/>
            <w:noWrap w:val="0"/>
            <w:vAlign w:val="center"/>
          </w:tcPr>
          <w:p w14:paraId="5A25CD1D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shd w:val="clear" w:color="auto" w:fill="FFFFFF"/>
            <w:noWrap w:val="0"/>
            <w:vAlign w:val="center"/>
          </w:tcPr>
          <w:p w14:paraId="63F61D81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shd w:val="clear" w:color="auto" w:fill="FFFFFF"/>
            <w:noWrap w:val="0"/>
            <w:vAlign w:val="center"/>
          </w:tcPr>
          <w:p w14:paraId="10085DF0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</w:tr>
      <w:tr w14:paraId="2C06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014" w:type="dxa"/>
            <w:gridSpan w:val="11"/>
            <w:shd w:val="clear" w:color="auto" w:fill="FFFFFF"/>
            <w:noWrap w:val="0"/>
            <w:vAlign w:val="center"/>
          </w:tcPr>
          <w:p w14:paraId="54B87268">
            <w:pPr>
              <w:ind w:right="-159" w:rightChars="-51"/>
              <w:jc w:val="center"/>
              <w:rPr>
                <w:rStyle w:val="10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/>
                <w:sz w:val="24"/>
                <w:szCs w:val="24"/>
                <w:lang w:val="en-US" w:eastAsia="zh-CN"/>
              </w:rPr>
              <w:t>English</w:t>
            </w:r>
            <w:r>
              <w:rPr>
                <w:rFonts w:hint="default" w:ascii="Times New Roman" w:hAnsi="Times New Roman" w:eastAsia="华文楷体" w:cs="Times New Roman"/>
                <w:b/>
                <w:sz w:val="24"/>
                <w:szCs w:val="24"/>
              </w:rPr>
              <w:t xml:space="preserve"> Skills</w:t>
            </w:r>
          </w:p>
          <w:p w14:paraId="57A8F330">
            <w:pPr>
              <w:pStyle w:val="3"/>
              <w:kinsoku w:val="0"/>
              <w:overflowPunct w:val="0"/>
              <w:spacing w:before="9"/>
              <w:jc w:val="both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English Test Scores or certificate</w:t>
            </w:r>
          </w:p>
        </w:tc>
      </w:tr>
      <w:tr w14:paraId="3F118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014" w:type="dxa"/>
            <w:gridSpan w:val="11"/>
            <w:shd w:val="clear" w:color="auto" w:fill="FFFFFF"/>
            <w:noWrap w:val="0"/>
            <w:vAlign w:val="center"/>
          </w:tcPr>
          <w:p w14:paraId="4830B862">
            <w:pPr>
              <w:pStyle w:val="3"/>
              <w:kinsoku w:val="0"/>
              <w:overflowPunct w:val="0"/>
              <w:ind w:right="4056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57E8804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2AF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0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A16B41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/>
                <w:sz w:val="24"/>
                <w:szCs w:val="24"/>
              </w:rPr>
              <w:t>Work Experience</w:t>
            </w:r>
          </w:p>
          <w:p w14:paraId="71FAF9F0">
            <w:pPr>
              <w:pStyle w:val="3"/>
              <w:kinsoku w:val="0"/>
              <w:overflowPunct w:val="0"/>
              <w:spacing w:before="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Please state your working experiences from time near to far</w:t>
            </w:r>
          </w:p>
          <w:p w14:paraId="691E8F6D">
            <w:pPr>
              <w:pStyle w:val="3"/>
              <w:kinsoku w:val="0"/>
              <w:overflowPunct w:val="0"/>
              <w:spacing w:before="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Please notice that “住院医师” is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resident physician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“主治医师” is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attending physician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in English, “副主任医师” is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ssociate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chief physician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“主任医师” is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chief physician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in English respectively.</w:t>
            </w:r>
          </w:p>
        </w:tc>
      </w:tr>
      <w:tr w14:paraId="2BA8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94" w:type="dxa"/>
            <w:shd w:val="clear" w:color="auto" w:fill="FFFFFF"/>
            <w:noWrap w:val="0"/>
            <w:vAlign w:val="center"/>
          </w:tcPr>
          <w:p w14:paraId="402F69B8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Date</w:t>
            </w:r>
          </w:p>
        </w:tc>
        <w:tc>
          <w:tcPr>
            <w:tcW w:w="3851" w:type="dxa"/>
            <w:gridSpan w:val="5"/>
            <w:shd w:val="clear" w:color="auto" w:fill="FFFFFF"/>
            <w:noWrap w:val="0"/>
            <w:vAlign w:val="center"/>
          </w:tcPr>
          <w:p w14:paraId="59756B03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Corporation</w:t>
            </w:r>
          </w:p>
        </w:tc>
        <w:tc>
          <w:tcPr>
            <w:tcW w:w="1635" w:type="dxa"/>
            <w:shd w:val="clear" w:color="auto" w:fill="FFFFFF"/>
            <w:noWrap w:val="0"/>
            <w:vAlign w:val="center"/>
          </w:tcPr>
          <w:p w14:paraId="27549D62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Department</w:t>
            </w:r>
          </w:p>
        </w:tc>
        <w:tc>
          <w:tcPr>
            <w:tcW w:w="1230" w:type="dxa"/>
            <w:gridSpan w:val="3"/>
            <w:shd w:val="clear" w:color="auto" w:fill="FFFFFF"/>
            <w:noWrap w:val="0"/>
            <w:vAlign w:val="center"/>
          </w:tcPr>
          <w:p w14:paraId="7DF417DE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Position</w:t>
            </w:r>
          </w:p>
        </w:tc>
        <w:tc>
          <w:tcPr>
            <w:tcW w:w="1404" w:type="dxa"/>
            <w:shd w:val="clear" w:color="auto" w:fill="FFFFFF"/>
            <w:noWrap w:val="0"/>
            <w:vAlign w:val="center"/>
          </w:tcPr>
          <w:p w14:paraId="19F0EF11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  <w:t>Title</w:t>
            </w:r>
          </w:p>
        </w:tc>
      </w:tr>
      <w:tr w14:paraId="69AF6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4" w:type="dxa"/>
            <w:shd w:val="clear" w:color="auto" w:fill="FFFFFF"/>
            <w:noWrap w:val="0"/>
            <w:vAlign w:val="center"/>
          </w:tcPr>
          <w:p w14:paraId="17E89A3E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shd w:val="clear" w:color="auto" w:fill="FFFFFF"/>
            <w:noWrap w:val="0"/>
            <w:vAlign w:val="center"/>
          </w:tcPr>
          <w:p w14:paraId="71FFBD3A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/>
            <w:noWrap w:val="0"/>
            <w:vAlign w:val="center"/>
          </w:tcPr>
          <w:p w14:paraId="6872EF45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shd w:val="clear" w:color="auto" w:fill="FFFFFF"/>
            <w:noWrap w:val="0"/>
            <w:vAlign w:val="center"/>
          </w:tcPr>
          <w:p w14:paraId="0202B3A9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FFFFF"/>
            <w:noWrap w:val="0"/>
            <w:vAlign w:val="center"/>
          </w:tcPr>
          <w:p w14:paraId="6D52D072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</w:tr>
      <w:tr w14:paraId="3DF23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4" w:type="dxa"/>
            <w:shd w:val="clear" w:color="auto" w:fill="FFFFFF"/>
            <w:noWrap w:val="0"/>
            <w:vAlign w:val="top"/>
          </w:tcPr>
          <w:p w14:paraId="69740118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shd w:val="clear" w:color="auto" w:fill="FFFFFF"/>
            <w:noWrap w:val="0"/>
            <w:vAlign w:val="center"/>
          </w:tcPr>
          <w:p w14:paraId="5080592A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/>
            <w:noWrap w:val="0"/>
            <w:vAlign w:val="center"/>
          </w:tcPr>
          <w:p w14:paraId="485FC2B9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shd w:val="clear" w:color="auto" w:fill="FFFFFF"/>
            <w:noWrap w:val="0"/>
            <w:vAlign w:val="center"/>
          </w:tcPr>
          <w:p w14:paraId="63F60408">
            <w:pPr>
              <w:ind w:right="-159" w:rightChars="-51"/>
              <w:jc w:val="both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FFFFF"/>
            <w:noWrap w:val="0"/>
            <w:vAlign w:val="center"/>
          </w:tcPr>
          <w:p w14:paraId="306F1D70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</w:tr>
      <w:tr w14:paraId="3E71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894" w:type="dxa"/>
            <w:shd w:val="clear" w:color="auto" w:fill="FFFFFF"/>
            <w:noWrap w:val="0"/>
            <w:vAlign w:val="center"/>
          </w:tcPr>
          <w:p w14:paraId="2AAAF666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shd w:val="clear" w:color="auto" w:fill="FFFFFF"/>
            <w:noWrap w:val="0"/>
            <w:vAlign w:val="center"/>
          </w:tcPr>
          <w:p w14:paraId="6A6867BB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/>
            <w:noWrap w:val="0"/>
            <w:vAlign w:val="center"/>
          </w:tcPr>
          <w:p w14:paraId="3349C9F1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shd w:val="clear" w:color="auto" w:fill="FFFFFF"/>
            <w:noWrap w:val="0"/>
            <w:vAlign w:val="center"/>
          </w:tcPr>
          <w:p w14:paraId="2F9F21FF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FFFFF"/>
            <w:noWrap w:val="0"/>
            <w:vAlign w:val="center"/>
          </w:tcPr>
          <w:p w14:paraId="1F174B51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</w:tr>
      <w:tr w14:paraId="425FD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94" w:type="dxa"/>
            <w:shd w:val="clear" w:color="auto" w:fill="FFFFFF"/>
            <w:noWrap w:val="0"/>
            <w:vAlign w:val="center"/>
          </w:tcPr>
          <w:p w14:paraId="6C5B1D15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shd w:val="clear" w:color="auto" w:fill="FFFFFF"/>
            <w:noWrap w:val="0"/>
            <w:vAlign w:val="center"/>
          </w:tcPr>
          <w:p w14:paraId="7A5700A7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/>
            <w:noWrap w:val="0"/>
            <w:vAlign w:val="center"/>
          </w:tcPr>
          <w:p w14:paraId="2B4B0BAB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shd w:val="clear" w:color="auto" w:fill="FFFFFF"/>
            <w:noWrap w:val="0"/>
            <w:vAlign w:val="center"/>
          </w:tcPr>
          <w:p w14:paraId="77D289A7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FFFFF"/>
            <w:noWrap w:val="0"/>
            <w:vAlign w:val="center"/>
          </w:tcPr>
          <w:p w14:paraId="13AD2C0E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 w:val="0"/>
                <w:bCs/>
                <w:sz w:val="24"/>
                <w:szCs w:val="24"/>
              </w:rPr>
            </w:pPr>
          </w:p>
        </w:tc>
      </w:tr>
      <w:tr w14:paraId="77939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6EA39F">
            <w:pPr>
              <w:ind w:right="-159" w:rightChars="-51"/>
              <w:jc w:val="center"/>
              <w:rPr>
                <w:rFonts w:hint="default" w:ascii="Times New Roman" w:hAnsi="Times New Roman" w:eastAsia="华文楷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b/>
                <w:sz w:val="24"/>
                <w:szCs w:val="24"/>
              </w:rPr>
              <w:t>Professional Achievements</w:t>
            </w:r>
          </w:p>
        </w:tc>
      </w:tr>
      <w:tr w14:paraId="050AD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0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B697916">
            <w:pPr>
              <w:pStyle w:val="3"/>
              <w:kinsoku w:val="0"/>
              <w:overflowPunct w:val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Your past awards, research topics, and published papers can be placed here</w:t>
            </w:r>
          </w:p>
          <w:p w14:paraId="37C86651">
            <w:pPr>
              <w:pStyle w:val="3"/>
              <w:kinsoku w:val="0"/>
              <w:overflowPunct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027DF7B">
      <w:pPr>
        <w:jc w:val="both"/>
        <w:rPr>
          <w:rFonts w:hint="default" w:ascii="仿宋_GB2312" w:hAnsi="宋体" w:cs="宋体"/>
          <w:color w:val="000000"/>
          <w:spacing w:val="-6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7" w:bottom="1588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615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86675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  <w:lang/>
      </w:rPr>
      <w:t>1</w:t>
    </w:r>
    <w:r>
      <w:rPr>
        <w:rStyle w:val="11"/>
      </w:rPr>
      <w:fldChar w:fldCharType="end"/>
    </w:r>
  </w:p>
  <w:p w14:paraId="183B45D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4DE0E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1933C67">
    <w:pPr>
      <w:pStyle w:val="5"/>
      <w:ind w:firstLine="280" w:firstLineChars="100"/>
      <w:rPr>
        <w:sz w:val="28"/>
        <w:szCs w:val="28"/>
      </w:rPr>
    </w:pPr>
    <w:r>
      <w:rPr>
        <w:kern w:val="0"/>
        <w:sz w:val="28"/>
        <w:szCs w:val="28"/>
      </w:rPr>
      <w:t>- 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56"/>
  <w:drawingGridVerticalSpacing w:val="6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TNkOTQ4Zjg4ZjUzOWNkYTk4N2U3OWRjNDhiNWIifQ=="/>
  </w:docVars>
  <w:rsids>
    <w:rsidRoot w:val="00C31481"/>
    <w:rsid w:val="000159E4"/>
    <w:rsid w:val="00063162"/>
    <w:rsid w:val="000770AC"/>
    <w:rsid w:val="000915E2"/>
    <w:rsid w:val="000C0A3E"/>
    <w:rsid w:val="000D7ABA"/>
    <w:rsid w:val="000E3FC3"/>
    <w:rsid w:val="00103D0E"/>
    <w:rsid w:val="001161D1"/>
    <w:rsid w:val="00164C26"/>
    <w:rsid w:val="00183FFD"/>
    <w:rsid w:val="001A1718"/>
    <w:rsid w:val="001D6835"/>
    <w:rsid w:val="002628F7"/>
    <w:rsid w:val="00273612"/>
    <w:rsid w:val="00276DDD"/>
    <w:rsid w:val="002902DD"/>
    <w:rsid w:val="002D17EB"/>
    <w:rsid w:val="002E7EAE"/>
    <w:rsid w:val="002F2EEE"/>
    <w:rsid w:val="00314749"/>
    <w:rsid w:val="0037441F"/>
    <w:rsid w:val="00374975"/>
    <w:rsid w:val="003A14C9"/>
    <w:rsid w:val="003A3EE8"/>
    <w:rsid w:val="003C3A2A"/>
    <w:rsid w:val="003C3FEF"/>
    <w:rsid w:val="003D18ED"/>
    <w:rsid w:val="003D1FEE"/>
    <w:rsid w:val="003E747C"/>
    <w:rsid w:val="00411FA4"/>
    <w:rsid w:val="004402DC"/>
    <w:rsid w:val="004574F5"/>
    <w:rsid w:val="004627F6"/>
    <w:rsid w:val="004B6403"/>
    <w:rsid w:val="004E6529"/>
    <w:rsid w:val="004F7207"/>
    <w:rsid w:val="005945F0"/>
    <w:rsid w:val="005C08C2"/>
    <w:rsid w:val="005C56F3"/>
    <w:rsid w:val="005D5579"/>
    <w:rsid w:val="005E69BC"/>
    <w:rsid w:val="0060352F"/>
    <w:rsid w:val="00615728"/>
    <w:rsid w:val="00674E03"/>
    <w:rsid w:val="006903D0"/>
    <w:rsid w:val="006C590F"/>
    <w:rsid w:val="006E05BE"/>
    <w:rsid w:val="006E18BF"/>
    <w:rsid w:val="006E51B4"/>
    <w:rsid w:val="006F16BA"/>
    <w:rsid w:val="0073619C"/>
    <w:rsid w:val="007521BC"/>
    <w:rsid w:val="00761940"/>
    <w:rsid w:val="007741CB"/>
    <w:rsid w:val="007953AF"/>
    <w:rsid w:val="007C59E4"/>
    <w:rsid w:val="007D7052"/>
    <w:rsid w:val="0086795E"/>
    <w:rsid w:val="00867FFD"/>
    <w:rsid w:val="0089040E"/>
    <w:rsid w:val="008C6DBA"/>
    <w:rsid w:val="00923443"/>
    <w:rsid w:val="0092541F"/>
    <w:rsid w:val="00972128"/>
    <w:rsid w:val="009B484F"/>
    <w:rsid w:val="009D4602"/>
    <w:rsid w:val="009F5D51"/>
    <w:rsid w:val="00A15114"/>
    <w:rsid w:val="00A334C1"/>
    <w:rsid w:val="00A67897"/>
    <w:rsid w:val="00A90A3E"/>
    <w:rsid w:val="00A92550"/>
    <w:rsid w:val="00A92A9A"/>
    <w:rsid w:val="00A93AF3"/>
    <w:rsid w:val="00AA74EE"/>
    <w:rsid w:val="00AB5BEB"/>
    <w:rsid w:val="00AE30B0"/>
    <w:rsid w:val="00B07E7F"/>
    <w:rsid w:val="00B150C6"/>
    <w:rsid w:val="00B20CFF"/>
    <w:rsid w:val="00B46D9F"/>
    <w:rsid w:val="00B76409"/>
    <w:rsid w:val="00B76845"/>
    <w:rsid w:val="00B85200"/>
    <w:rsid w:val="00B856B8"/>
    <w:rsid w:val="00B86997"/>
    <w:rsid w:val="00B9766F"/>
    <w:rsid w:val="00BA6FB3"/>
    <w:rsid w:val="00BE1157"/>
    <w:rsid w:val="00C142A1"/>
    <w:rsid w:val="00C20EDB"/>
    <w:rsid w:val="00C31481"/>
    <w:rsid w:val="00C60376"/>
    <w:rsid w:val="00C97B9E"/>
    <w:rsid w:val="00CA45C0"/>
    <w:rsid w:val="00CF78C6"/>
    <w:rsid w:val="00D03C15"/>
    <w:rsid w:val="00D04B7E"/>
    <w:rsid w:val="00D3169A"/>
    <w:rsid w:val="00D33CDE"/>
    <w:rsid w:val="00D929E7"/>
    <w:rsid w:val="00DF0833"/>
    <w:rsid w:val="00E03D19"/>
    <w:rsid w:val="00E063AA"/>
    <w:rsid w:val="00E51B2B"/>
    <w:rsid w:val="00E526DC"/>
    <w:rsid w:val="00E70DDB"/>
    <w:rsid w:val="00E808A9"/>
    <w:rsid w:val="00EA1911"/>
    <w:rsid w:val="00EE25D2"/>
    <w:rsid w:val="00EF38EC"/>
    <w:rsid w:val="00F45C1B"/>
    <w:rsid w:val="00F67C58"/>
    <w:rsid w:val="00FA767A"/>
    <w:rsid w:val="00FC2C97"/>
    <w:rsid w:val="00FE5329"/>
    <w:rsid w:val="01017684"/>
    <w:rsid w:val="01225A38"/>
    <w:rsid w:val="012D0479"/>
    <w:rsid w:val="017B11E4"/>
    <w:rsid w:val="01CC7C92"/>
    <w:rsid w:val="01E42417"/>
    <w:rsid w:val="01FD42EF"/>
    <w:rsid w:val="02223D56"/>
    <w:rsid w:val="022E26FA"/>
    <w:rsid w:val="029167E5"/>
    <w:rsid w:val="02D05560"/>
    <w:rsid w:val="02DE4ECF"/>
    <w:rsid w:val="02E64D83"/>
    <w:rsid w:val="0310523A"/>
    <w:rsid w:val="0361265C"/>
    <w:rsid w:val="038A1BB2"/>
    <w:rsid w:val="03AD764F"/>
    <w:rsid w:val="03E272F9"/>
    <w:rsid w:val="042C3E26"/>
    <w:rsid w:val="04695C6C"/>
    <w:rsid w:val="049268CF"/>
    <w:rsid w:val="04A70542"/>
    <w:rsid w:val="04A9250C"/>
    <w:rsid w:val="04C80BE4"/>
    <w:rsid w:val="04FC088E"/>
    <w:rsid w:val="056621AB"/>
    <w:rsid w:val="056F2E0E"/>
    <w:rsid w:val="05CB200E"/>
    <w:rsid w:val="05CD3FD8"/>
    <w:rsid w:val="05D11D1B"/>
    <w:rsid w:val="05FA555E"/>
    <w:rsid w:val="063876A4"/>
    <w:rsid w:val="06510766"/>
    <w:rsid w:val="066E30C6"/>
    <w:rsid w:val="066E57BB"/>
    <w:rsid w:val="068F128E"/>
    <w:rsid w:val="06A74829"/>
    <w:rsid w:val="06DB27BB"/>
    <w:rsid w:val="06DC0977"/>
    <w:rsid w:val="06FD24D2"/>
    <w:rsid w:val="071D689A"/>
    <w:rsid w:val="075524D7"/>
    <w:rsid w:val="0764271A"/>
    <w:rsid w:val="07910576"/>
    <w:rsid w:val="0797664C"/>
    <w:rsid w:val="07A56FBB"/>
    <w:rsid w:val="07BC2556"/>
    <w:rsid w:val="07E80168"/>
    <w:rsid w:val="07E81BB7"/>
    <w:rsid w:val="08071A24"/>
    <w:rsid w:val="081128A2"/>
    <w:rsid w:val="08471E20"/>
    <w:rsid w:val="084A5DB4"/>
    <w:rsid w:val="08D4742C"/>
    <w:rsid w:val="08E43B13"/>
    <w:rsid w:val="08EE04EE"/>
    <w:rsid w:val="091D293A"/>
    <w:rsid w:val="099077F7"/>
    <w:rsid w:val="09D973F0"/>
    <w:rsid w:val="0A171CC6"/>
    <w:rsid w:val="0A2A37A7"/>
    <w:rsid w:val="0A5D5CB0"/>
    <w:rsid w:val="0AE41BA8"/>
    <w:rsid w:val="0AFF69E2"/>
    <w:rsid w:val="0B495EAF"/>
    <w:rsid w:val="0B5605CC"/>
    <w:rsid w:val="0B565513"/>
    <w:rsid w:val="0B7849E6"/>
    <w:rsid w:val="0B7C6285"/>
    <w:rsid w:val="0B8D0492"/>
    <w:rsid w:val="0B8E5FB8"/>
    <w:rsid w:val="0BA46DE3"/>
    <w:rsid w:val="0BA80E28"/>
    <w:rsid w:val="0BAE0408"/>
    <w:rsid w:val="0BEB6F66"/>
    <w:rsid w:val="0BED2CDE"/>
    <w:rsid w:val="0C13494A"/>
    <w:rsid w:val="0C403756"/>
    <w:rsid w:val="0C4E032C"/>
    <w:rsid w:val="0C9615C8"/>
    <w:rsid w:val="0C9F66CF"/>
    <w:rsid w:val="0CB97065"/>
    <w:rsid w:val="0CCC323C"/>
    <w:rsid w:val="0CD43E9E"/>
    <w:rsid w:val="0CF25558"/>
    <w:rsid w:val="0D0C3638"/>
    <w:rsid w:val="0D222E5C"/>
    <w:rsid w:val="0E25793F"/>
    <w:rsid w:val="0EB07D92"/>
    <w:rsid w:val="0ECC7523"/>
    <w:rsid w:val="0F032819"/>
    <w:rsid w:val="0F075F93"/>
    <w:rsid w:val="0F4C0664"/>
    <w:rsid w:val="0F621C35"/>
    <w:rsid w:val="0F6B0AEA"/>
    <w:rsid w:val="0F7200CA"/>
    <w:rsid w:val="0F7D6BE3"/>
    <w:rsid w:val="0F9A4F2B"/>
    <w:rsid w:val="0FA364D6"/>
    <w:rsid w:val="105C4A1F"/>
    <w:rsid w:val="10637A13"/>
    <w:rsid w:val="10675755"/>
    <w:rsid w:val="10686DD7"/>
    <w:rsid w:val="106F63B8"/>
    <w:rsid w:val="109B71AD"/>
    <w:rsid w:val="10D91A83"/>
    <w:rsid w:val="10FD39C4"/>
    <w:rsid w:val="114A52C9"/>
    <w:rsid w:val="11603F53"/>
    <w:rsid w:val="11625F1D"/>
    <w:rsid w:val="116577BB"/>
    <w:rsid w:val="117F6ACF"/>
    <w:rsid w:val="11A2456B"/>
    <w:rsid w:val="11DA5309"/>
    <w:rsid w:val="11DD1A47"/>
    <w:rsid w:val="11EC64F2"/>
    <w:rsid w:val="11F33019"/>
    <w:rsid w:val="122E4051"/>
    <w:rsid w:val="125515DD"/>
    <w:rsid w:val="129C545E"/>
    <w:rsid w:val="12A90717"/>
    <w:rsid w:val="131509B6"/>
    <w:rsid w:val="132F62D2"/>
    <w:rsid w:val="133C5C7A"/>
    <w:rsid w:val="136A10B9"/>
    <w:rsid w:val="137D3871"/>
    <w:rsid w:val="138E124B"/>
    <w:rsid w:val="13936861"/>
    <w:rsid w:val="13AC347F"/>
    <w:rsid w:val="13CB7DA9"/>
    <w:rsid w:val="142027F4"/>
    <w:rsid w:val="14221993"/>
    <w:rsid w:val="145A112D"/>
    <w:rsid w:val="14634486"/>
    <w:rsid w:val="14643D5A"/>
    <w:rsid w:val="14A64372"/>
    <w:rsid w:val="14D51756"/>
    <w:rsid w:val="14D64C58"/>
    <w:rsid w:val="15007F26"/>
    <w:rsid w:val="15282FD9"/>
    <w:rsid w:val="152D6842"/>
    <w:rsid w:val="153674A4"/>
    <w:rsid w:val="153C0833"/>
    <w:rsid w:val="156542F8"/>
    <w:rsid w:val="15C03212"/>
    <w:rsid w:val="15C056C9"/>
    <w:rsid w:val="15C90318"/>
    <w:rsid w:val="15D62A35"/>
    <w:rsid w:val="15D87539"/>
    <w:rsid w:val="16092E0B"/>
    <w:rsid w:val="16826719"/>
    <w:rsid w:val="169C77DB"/>
    <w:rsid w:val="16A9014A"/>
    <w:rsid w:val="16AD19E8"/>
    <w:rsid w:val="170F7A9C"/>
    <w:rsid w:val="1720040C"/>
    <w:rsid w:val="172F68A1"/>
    <w:rsid w:val="17407E5A"/>
    <w:rsid w:val="176A6374"/>
    <w:rsid w:val="17E07B9B"/>
    <w:rsid w:val="17E7717C"/>
    <w:rsid w:val="17F11DA8"/>
    <w:rsid w:val="18023FB5"/>
    <w:rsid w:val="182C1032"/>
    <w:rsid w:val="18300C4A"/>
    <w:rsid w:val="18820C52"/>
    <w:rsid w:val="188E3A9B"/>
    <w:rsid w:val="189B3AC2"/>
    <w:rsid w:val="18B708FC"/>
    <w:rsid w:val="18C179CD"/>
    <w:rsid w:val="190478B9"/>
    <w:rsid w:val="192D5062"/>
    <w:rsid w:val="195E0B98"/>
    <w:rsid w:val="198A63E6"/>
    <w:rsid w:val="19923117"/>
    <w:rsid w:val="199926F8"/>
    <w:rsid w:val="19A52E4A"/>
    <w:rsid w:val="19B47531"/>
    <w:rsid w:val="1A073B05"/>
    <w:rsid w:val="1A4C1518"/>
    <w:rsid w:val="1ABA0B77"/>
    <w:rsid w:val="1AFF658A"/>
    <w:rsid w:val="1B086199"/>
    <w:rsid w:val="1B1E7995"/>
    <w:rsid w:val="1B2B737F"/>
    <w:rsid w:val="1B334486"/>
    <w:rsid w:val="1B387C6C"/>
    <w:rsid w:val="1B4641B9"/>
    <w:rsid w:val="1B4D23E2"/>
    <w:rsid w:val="1BBD30D8"/>
    <w:rsid w:val="1C4E5A1B"/>
    <w:rsid w:val="1C512E14"/>
    <w:rsid w:val="1C625023"/>
    <w:rsid w:val="1C662D65"/>
    <w:rsid w:val="1C76287C"/>
    <w:rsid w:val="1C792274"/>
    <w:rsid w:val="1C99656B"/>
    <w:rsid w:val="1CAB05D0"/>
    <w:rsid w:val="1CB02C33"/>
    <w:rsid w:val="1CF50AD0"/>
    <w:rsid w:val="1CFE11EF"/>
    <w:rsid w:val="1D3C3AC6"/>
    <w:rsid w:val="1DAD0520"/>
    <w:rsid w:val="1DB00010"/>
    <w:rsid w:val="1DCF493A"/>
    <w:rsid w:val="1DCF6435"/>
    <w:rsid w:val="1DD27F86"/>
    <w:rsid w:val="1DD43CFE"/>
    <w:rsid w:val="1DED6B6E"/>
    <w:rsid w:val="1DFC5003"/>
    <w:rsid w:val="1E0C793C"/>
    <w:rsid w:val="1E9B0CC0"/>
    <w:rsid w:val="1EAD319D"/>
    <w:rsid w:val="1EDF6DFF"/>
    <w:rsid w:val="1F040613"/>
    <w:rsid w:val="1F1D7927"/>
    <w:rsid w:val="1F686DF4"/>
    <w:rsid w:val="1F707A57"/>
    <w:rsid w:val="1F8B2AE2"/>
    <w:rsid w:val="1FFB7C68"/>
    <w:rsid w:val="2040567B"/>
    <w:rsid w:val="204C4020"/>
    <w:rsid w:val="205253AE"/>
    <w:rsid w:val="20686980"/>
    <w:rsid w:val="20CC6F0F"/>
    <w:rsid w:val="20CD1E4C"/>
    <w:rsid w:val="20DA787E"/>
    <w:rsid w:val="21290EA1"/>
    <w:rsid w:val="213845A4"/>
    <w:rsid w:val="214831CD"/>
    <w:rsid w:val="214967B1"/>
    <w:rsid w:val="214B45C7"/>
    <w:rsid w:val="21752892"/>
    <w:rsid w:val="217C6B87"/>
    <w:rsid w:val="21FC1A76"/>
    <w:rsid w:val="21FC2F51"/>
    <w:rsid w:val="22AF6AE8"/>
    <w:rsid w:val="22C81958"/>
    <w:rsid w:val="23177B44"/>
    <w:rsid w:val="232272BA"/>
    <w:rsid w:val="234731C4"/>
    <w:rsid w:val="234E4553"/>
    <w:rsid w:val="23C44815"/>
    <w:rsid w:val="23D34A58"/>
    <w:rsid w:val="23DF33FD"/>
    <w:rsid w:val="23FC3FAF"/>
    <w:rsid w:val="2423778D"/>
    <w:rsid w:val="242F7EE0"/>
    <w:rsid w:val="24765B0F"/>
    <w:rsid w:val="247B4ED4"/>
    <w:rsid w:val="247C6E9E"/>
    <w:rsid w:val="24877D1C"/>
    <w:rsid w:val="24945F95"/>
    <w:rsid w:val="24A72C31"/>
    <w:rsid w:val="24DE2C05"/>
    <w:rsid w:val="24E03263"/>
    <w:rsid w:val="25070E5D"/>
    <w:rsid w:val="250F3174"/>
    <w:rsid w:val="254259F1"/>
    <w:rsid w:val="25675458"/>
    <w:rsid w:val="25916979"/>
    <w:rsid w:val="25D56865"/>
    <w:rsid w:val="261455E0"/>
    <w:rsid w:val="263C7598"/>
    <w:rsid w:val="265956E8"/>
    <w:rsid w:val="2667646D"/>
    <w:rsid w:val="26FE003E"/>
    <w:rsid w:val="27602AA7"/>
    <w:rsid w:val="279C1053"/>
    <w:rsid w:val="27AE3812"/>
    <w:rsid w:val="27C546B8"/>
    <w:rsid w:val="27FD20A3"/>
    <w:rsid w:val="28170F44"/>
    <w:rsid w:val="282F4953"/>
    <w:rsid w:val="283A50A6"/>
    <w:rsid w:val="287B15E9"/>
    <w:rsid w:val="290C0E78"/>
    <w:rsid w:val="29564161"/>
    <w:rsid w:val="2959155B"/>
    <w:rsid w:val="295E6184"/>
    <w:rsid w:val="29AC5B2F"/>
    <w:rsid w:val="29AF0875"/>
    <w:rsid w:val="29B6075C"/>
    <w:rsid w:val="29E11C7D"/>
    <w:rsid w:val="2A1A0CEB"/>
    <w:rsid w:val="2A524929"/>
    <w:rsid w:val="2A77613D"/>
    <w:rsid w:val="2A7C7BF7"/>
    <w:rsid w:val="2AB96756"/>
    <w:rsid w:val="2AC31382"/>
    <w:rsid w:val="2AD215B7"/>
    <w:rsid w:val="2B090BF4"/>
    <w:rsid w:val="2B1020EE"/>
    <w:rsid w:val="2B1E0CAF"/>
    <w:rsid w:val="2B246225"/>
    <w:rsid w:val="2B404781"/>
    <w:rsid w:val="2B8A1EA0"/>
    <w:rsid w:val="2B8D373E"/>
    <w:rsid w:val="2BA47406"/>
    <w:rsid w:val="2BE05F64"/>
    <w:rsid w:val="2BE3266B"/>
    <w:rsid w:val="2C1D0F66"/>
    <w:rsid w:val="2C453153"/>
    <w:rsid w:val="2C4604BD"/>
    <w:rsid w:val="2C697D08"/>
    <w:rsid w:val="2C8D1C48"/>
    <w:rsid w:val="2CF00429"/>
    <w:rsid w:val="2D574004"/>
    <w:rsid w:val="2D5B3AF4"/>
    <w:rsid w:val="2D720E3E"/>
    <w:rsid w:val="2DAC07F4"/>
    <w:rsid w:val="2DC53663"/>
    <w:rsid w:val="2E5A3DAC"/>
    <w:rsid w:val="2E81758A"/>
    <w:rsid w:val="2E840E29"/>
    <w:rsid w:val="2EAB0AAB"/>
    <w:rsid w:val="2EAE2349"/>
    <w:rsid w:val="2EF7784D"/>
    <w:rsid w:val="2EFC1307"/>
    <w:rsid w:val="2F174310"/>
    <w:rsid w:val="2F204FF5"/>
    <w:rsid w:val="2F260132"/>
    <w:rsid w:val="2F436F36"/>
    <w:rsid w:val="2F544C9F"/>
    <w:rsid w:val="2F963509"/>
    <w:rsid w:val="2FCD4A51"/>
    <w:rsid w:val="3005243D"/>
    <w:rsid w:val="3038011D"/>
    <w:rsid w:val="306453B6"/>
    <w:rsid w:val="30F85AFE"/>
    <w:rsid w:val="313034EA"/>
    <w:rsid w:val="318F6462"/>
    <w:rsid w:val="32075FF9"/>
    <w:rsid w:val="320F75A3"/>
    <w:rsid w:val="32130E41"/>
    <w:rsid w:val="323A4620"/>
    <w:rsid w:val="32957AA8"/>
    <w:rsid w:val="32AC6BAD"/>
    <w:rsid w:val="32C57C62"/>
    <w:rsid w:val="32E14A9C"/>
    <w:rsid w:val="32E643C1"/>
    <w:rsid w:val="33477D00"/>
    <w:rsid w:val="33896EE1"/>
    <w:rsid w:val="338B1B3A"/>
    <w:rsid w:val="33940EC4"/>
    <w:rsid w:val="33DD250E"/>
    <w:rsid w:val="33F20F2A"/>
    <w:rsid w:val="345D45F6"/>
    <w:rsid w:val="347E631A"/>
    <w:rsid w:val="34A00986"/>
    <w:rsid w:val="34AC10D9"/>
    <w:rsid w:val="35074561"/>
    <w:rsid w:val="35170C48"/>
    <w:rsid w:val="3586192A"/>
    <w:rsid w:val="359C0CA1"/>
    <w:rsid w:val="35BF6143"/>
    <w:rsid w:val="35DE1766"/>
    <w:rsid w:val="360A4309"/>
    <w:rsid w:val="362829E1"/>
    <w:rsid w:val="36745C27"/>
    <w:rsid w:val="36A007CA"/>
    <w:rsid w:val="36A302BA"/>
    <w:rsid w:val="36E903C3"/>
    <w:rsid w:val="37362EDC"/>
    <w:rsid w:val="37476E97"/>
    <w:rsid w:val="37597386"/>
    <w:rsid w:val="3776754B"/>
    <w:rsid w:val="378E38B2"/>
    <w:rsid w:val="37955E55"/>
    <w:rsid w:val="379F3E95"/>
    <w:rsid w:val="37BC7885"/>
    <w:rsid w:val="37CD55EE"/>
    <w:rsid w:val="3814321D"/>
    <w:rsid w:val="38245A73"/>
    <w:rsid w:val="38817786"/>
    <w:rsid w:val="388F0AF6"/>
    <w:rsid w:val="38963131"/>
    <w:rsid w:val="38A04AB1"/>
    <w:rsid w:val="38EE1CC0"/>
    <w:rsid w:val="38F45140"/>
    <w:rsid w:val="39094D4C"/>
    <w:rsid w:val="394C69E7"/>
    <w:rsid w:val="39BE5B37"/>
    <w:rsid w:val="39F94DC1"/>
    <w:rsid w:val="3A127C30"/>
    <w:rsid w:val="3A1E4827"/>
    <w:rsid w:val="3A410516"/>
    <w:rsid w:val="3A652798"/>
    <w:rsid w:val="3A706705"/>
    <w:rsid w:val="3A7D77A0"/>
    <w:rsid w:val="3A916DA7"/>
    <w:rsid w:val="3AC86541"/>
    <w:rsid w:val="3B2E56FE"/>
    <w:rsid w:val="3BC27434"/>
    <w:rsid w:val="3BD553B9"/>
    <w:rsid w:val="3BE473AB"/>
    <w:rsid w:val="3BED5F77"/>
    <w:rsid w:val="3C1A2DCC"/>
    <w:rsid w:val="3C1F4887"/>
    <w:rsid w:val="3C357C06"/>
    <w:rsid w:val="3C5A766D"/>
    <w:rsid w:val="3CA1529C"/>
    <w:rsid w:val="3CAF1F69"/>
    <w:rsid w:val="3CB94393"/>
    <w:rsid w:val="3CC35212"/>
    <w:rsid w:val="3CFD3CC3"/>
    <w:rsid w:val="3D09356D"/>
    <w:rsid w:val="3D2D6B2F"/>
    <w:rsid w:val="3D850719"/>
    <w:rsid w:val="3D87623F"/>
    <w:rsid w:val="3DB1150E"/>
    <w:rsid w:val="3DCC2ACA"/>
    <w:rsid w:val="3DFC6C2D"/>
    <w:rsid w:val="3E2148E6"/>
    <w:rsid w:val="3E2B6C05"/>
    <w:rsid w:val="3EDB2CE7"/>
    <w:rsid w:val="3EF773F5"/>
    <w:rsid w:val="3F0F2990"/>
    <w:rsid w:val="3F116709"/>
    <w:rsid w:val="3F4C7293"/>
    <w:rsid w:val="3F6F78D3"/>
    <w:rsid w:val="3F767786"/>
    <w:rsid w:val="3F8C3FE1"/>
    <w:rsid w:val="3F9133A5"/>
    <w:rsid w:val="3F966C0E"/>
    <w:rsid w:val="3FB66C46"/>
    <w:rsid w:val="3FD6525C"/>
    <w:rsid w:val="3FF35E0E"/>
    <w:rsid w:val="404C02CE"/>
    <w:rsid w:val="40E165AE"/>
    <w:rsid w:val="40F0234E"/>
    <w:rsid w:val="41405083"/>
    <w:rsid w:val="41476449"/>
    <w:rsid w:val="418A27A2"/>
    <w:rsid w:val="419D4283"/>
    <w:rsid w:val="41B45A71"/>
    <w:rsid w:val="41D45C36"/>
    <w:rsid w:val="425012F6"/>
    <w:rsid w:val="42786A9F"/>
    <w:rsid w:val="428611BC"/>
    <w:rsid w:val="42A45AE6"/>
    <w:rsid w:val="42A63F26"/>
    <w:rsid w:val="43014CE6"/>
    <w:rsid w:val="432F615D"/>
    <w:rsid w:val="433F136A"/>
    <w:rsid w:val="434846C3"/>
    <w:rsid w:val="436A63E7"/>
    <w:rsid w:val="436C752E"/>
    <w:rsid w:val="43741014"/>
    <w:rsid w:val="439873F8"/>
    <w:rsid w:val="43A538C3"/>
    <w:rsid w:val="43A713E9"/>
    <w:rsid w:val="43AC0629"/>
    <w:rsid w:val="43AF029E"/>
    <w:rsid w:val="440F4FB1"/>
    <w:rsid w:val="440F51E1"/>
    <w:rsid w:val="44184095"/>
    <w:rsid w:val="443B7D84"/>
    <w:rsid w:val="448434D9"/>
    <w:rsid w:val="44B6565C"/>
    <w:rsid w:val="44C45FCB"/>
    <w:rsid w:val="45091C30"/>
    <w:rsid w:val="4511232A"/>
    <w:rsid w:val="45241F0A"/>
    <w:rsid w:val="452D3B70"/>
    <w:rsid w:val="45561319"/>
    <w:rsid w:val="45596713"/>
    <w:rsid w:val="45A32084"/>
    <w:rsid w:val="45A656D1"/>
    <w:rsid w:val="45AC718B"/>
    <w:rsid w:val="45C06792"/>
    <w:rsid w:val="45C2075D"/>
    <w:rsid w:val="45DC412F"/>
    <w:rsid w:val="45F91CA4"/>
    <w:rsid w:val="460E6139"/>
    <w:rsid w:val="46144188"/>
    <w:rsid w:val="46456C98"/>
    <w:rsid w:val="464E46B8"/>
    <w:rsid w:val="465810C1"/>
    <w:rsid w:val="466C691A"/>
    <w:rsid w:val="46753A21"/>
    <w:rsid w:val="467632F5"/>
    <w:rsid w:val="46DC3AA0"/>
    <w:rsid w:val="476B0980"/>
    <w:rsid w:val="477737C9"/>
    <w:rsid w:val="479C322F"/>
    <w:rsid w:val="47C35988"/>
    <w:rsid w:val="47F46BC7"/>
    <w:rsid w:val="484D0086"/>
    <w:rsid w:val="48931F3C"/>
    <w:rsid w:val="48B32F07"/>
    <w:rsid w:val="48D04F3E"/>
    <w:rsid w:val="48D272C6"/>
    <w:rsid w:val="48D80297"/>
    <w:rsid w:val="48FD385A"/>
    <w:rsid w:val="49331971"/>
    <w:rsid w:val="49503C07"/>
    <w:rsid w:val="49A168DB"/>
    <w:rsid w:val="4A203CF9"/>
    <w:rsid w:val="4A503D13"/>
    <w:rsid w:val="4B007631"/>
    <w:rsid w:val="4B6C4CC7"/>
    <w:rsid w:val="4B911B72"/>
    <w:rsid w:val="4BC137BF"/>
    <w:rsid w:val="4BCE772F"/>
    <w:rsid w:val="4BFE0015"/>
    <w:rsid w:val="4C392DFB"/>
    <w:rsid w:val="4C6F2CC0"/>
    <w:rsid w:val="4C765DFD"/>
    <w:rsid w:val="4C8E75EA"/>
    <w:rsid w:val="4C927416"/>
    <w:rsid w:val="4C987CD0"/>
    <w:rsid w:val="4CC748AA"/>
    <w:rsid w:val="4CC823D1"/>
    <w:rsid w:val="4CEF795D"/>
    <w:rsid w:val="4D21045F"/>
    <w:rsid w:val="4D227D33"/>
    <w:rsid w:val="4D3D4B6D"/>
    <w:rsid w:val="4D5C1C0C"/>
    <w:rsid w:val="4D5F2D35"/>
    <w:rsid w:val="4D636642"/>
    <w:rsid w:val="4DA92202"/>
    <w:rsid w:val="4DB12E65"/>
    <w:rsid w:val="4DB36BDD"/>
    <w:rsid w:val="4DD03C33"/>
    <w:rsid w:val="4E10776C"/>
    <w:rsid w:val="4E1A6C5C"/>
    <w:rsid w:val="4E2755E8"/>
    <w:rsid w:val="4E5056B9"/>
    <w:rsid w:val="4E720846"/>
    <w:rsid w:val="4E93713A"/>
    <w:rsid w:val="4F2E29BF"/>
    <w:rsid w:val="4F2F6737"/>
    <w:rsid w:val="4F710AFD"/>
    <w:rsid w:val="4F8D1DDB"/>
    <w:rsid w:val="4FEB6B02"/>
    <w:rsid w:val="502E3E85"/>
    <w:rsid w:val="509C7DFC"/>
    <w:rsid w:val="50AF18DD"/>
    <w:rsid w:val="50CC6933"/>
    <w:rsid w:val="50F96FFC"/>
    <w:rsid w:val="515B7CB7"/>
    <w:rsid w:val="517D19DC"/>
    <w:rsid w:val="51A60B93"/>
    <w:rsid w:val="521340EE"/>
    <w:rsid w:val="523E3075"/>
    <w:rsid w:val="523F3135"/>
    <w:rsid w:val="52545335"/>
    <w:rsid w:val="52E8557B"/>
    <w:rsid w:val="52EB0BC7"/>
    <w:rsid w:val="52F97788"/>
    <w:rsid w:val="530D539B"/>
    <w:rsid w:val="533B56AA"/>
    <w:rsid w:val="53560736"/>
    <w:rsid w:val="542A1C73"/>
    <w:rsid w:val="54444A33"/>
    <w:rsid w:val="549459BA"/>
    <w:rsid w:val="54CD67D6"/>
    <w:rsid w:val="54D9517B"/>
    <w:rsid w:val="54F77CF7"/>
    <w:rsid w:val="550263E4"/>
    <w:rsid w:val="551E34D6"/>
    <w:rsid w:val="557B0928"/>
    <w:rsid w:val="5604091D"/>
    <w:rsid w:val="560E52F8"/>
    <w:rsid w:val="56114DE8"/>
    <w:rsid w:val="56260894"/>
    <w:rsid w:val="562B7C58"/>
    <w:rsid w:val="5643013E"/>
    <w:rsid w:val="56467571"/>
    <w:rsid w:val="56617B1E"/>
    <w:rsid w:val="566E223B"/>
    <w:rsid w:val="567710EF"/>
    <w:rsid w:val="571E77BD"/>
    <w:rsid w:val="57671164"/>
    <w:rsid w:val="57725A42"/>
    <w:rsid w:val="577B69BD"/>
    <w:rsid w:val="577E200A"/>
    <w:rsid w:val="578F06BB"/>
    <w:rsid w:val="57C44873"/>
    <w:rsid w:val="5814471C"/>
    <w:rsid w:val="58226E39"/>
    <w:rsid w:val="58306118"/>
    <w:rsid w:val="5886561A"/>
    <w:rsid w:val="58A40196"/>
    <w:rsid w:val="58C223CA"/>
    <w:rsid w:val="58CB74D0"/>
    <w:rsid w:val="58DA3BB7"/>
    <w:rsid w:val="590D1897"/>
    <w:rsid w:val="594554D5"/>
    <w:rsid w:val="59B52CD2"/>
    <w:rsid w:val="59D423B5"/>
    <w:rsid w:val="59FD190B"/>
    <w:rsid w:val="5A204FE2"/>
    <w:rsid w:val="5A355549"/>
    <w:rsid w:val="5A981634"/>
    <w:rsid w:val="5A9C66A0"/>
    <w:rsid w:val="5AB32912"/>
    <w:rsid w:val="5AE14D89"/>
    <w:rsid w:val="5B0171D9"/>
    <w:rsid w:val="5B280C0A"/>
    <w:rsid w:val="5B351579"/>
    <w:rsid w:val="5B465534"/>
    <w:rsid w:val="5B865931"/>
    <w:rsid w:val="5BA419F8"/>
    <w:rsid w:val="5BBD5E08"/>
    <w:rsid w:val="5BD40D92"/>
    <w:rsid w:val="5BDB3ECE"/>
    <w:rsid w:val="5BE34B31"/>
    <w:rsid w:val="5BE54D4D"/>
    <w:rsid w:val="5BF64864"/>
    <w:rsid w:val="5C2968C3"/>
    <w:rsid w:val="5C2C0286"/>
    <w:rsid w:val="5C6E6AF1"/>
    <w:rsid w:val="5C90132E"/>
    <w:rsid w:val="5C9C18B0"/>
    <w:rsid w:val="5CA249EC"/>
    <w:rsid w:val="5CD53091"/>
    <w:rsid w:val="5CE9261B"/>
    <w:rsid w:val="5CF34D53"/>
    <w:rsid w:val="5D641CA2"/>
    <w:rsid w:val="5D665A1A"/>
    <w:rsid w:val="5D6A375C"/>
    <w:rsid w:val="5D6D4FFA"/>
    <w:rsid w:val="5DBC388C"/>
    <w:rsid w:val="5DE11544"/>
    <w:rsid w:val="5DF254FF"/>
    <w:rsid w:val="5E3B6EA6"/>
    <w:rsid w:val="5E4E6BDA"/>
    <w:rsid w:val="5E510478"/>
    <w:rsid w:val="5E652175"/>
    <w:rsid w:val="5E7D126D"/>
    <w:rsid w:val="5E905A61"/>
    <w:rsid w:val="5E9842F9"/>
    <w:rsid w:val="5EAC1B52"/>
    <w:rsid w:val="5F105C3D"/>
    <w:rsid w:val="5F3062DF"/>
    <w:rsid w:val="5F52392F"/>
    <w:rsid w:val="5F5A62FE"/>
    <w:rsid w:val="5F7C1524"/>
    <w:rsid w:val="5FCA6734"/>
    <w:rsid w:val="5FDF3861"/>
    <w:rsid w:val="60575AEE"/>
    <w:rsid w:val="6085265B"/>
    <w:rsid w:val="60C50CA9"/>
    <w:rsid w:val="6109328C"/>
    <w:rsid w:val="6142274B"/>
    <w:rsid w:val="6154572E"/>
    <w:rsid w:val="61587579"/>
    <w:rsid w:val="619F3A22"/>
    <w:rsid w:val="61BA527A"/>
    <w:rsid w:val="61ED495B"/>
    <w:rsid w:val="629628FD"/>
    <w:rsid w:val="62B92A90"/>
    <w:rsid w:val="62D82F16"/>
    <w:rsid w:val="63304C11"/>
    <w:rsid w:val="63310878"/>
    <w:rsid w:val="63605A35"/>
    <w:rsid w:val="63666773"/>
    <w:rsid w:val="638C5AAE"/>
    <w:rsid w:val="63B50AD0"/>
    <w:rsid w:val="63E411DB"/>
    <w:rsid w:val="63F20007"/>
    <w:rsid w:val="640F6E0B"/>
    <w:rsid w:val="642108EC"/>
    <w:rsid w:val="64322AF9"/>
    <w:rsid w:val="643C5726"/>
    <w:rsid w:val="64430863"/>
    <w:rsid w:val="645111D2"/>
    <w:rsid w:val="646E6AD7"/>
    <w:rsid w:val="648A17C8"/>
    <w:rsid w:val="648F5856"/>
    <w:rsid w:val="64A733C5"/>
    <w:rsid w:val="64CC2606"/>
    <w:rsid w:val="65646CE3"/>
    <w:rsid w:val="65A364C5"/>
    <w:rsid w:val="65A405BA"/>
    <w:rsid w:val="65C77271"/>
    <w:rsid w:val="65E16DC4"/>
    <w:rsid w:val="65EE2A50"/>
    <w:rsid w:val="65F242EE"/>
    <w:rsid w:val="65F938CF"/>
    <w:rsid w:val="66521231"/>
    <w:rsid w:val="66976C44"/>
    <w:rsid w:val="67317098"/>
    <w:rsid w:val="6739419F"/>
    <w:rsid w:val="67672ABA"/>
    <w:rsid w:val="67753429"/>
    <w:rsid w:val="67917B37"/>
    <w:rsid w:val="67A61834"/>
    <w:rsid w:val="67C9107F"/>
    <w:rsid w:val="67CC0B6F"/>
    <w:rsid w:val="68570D81"/>
    <w:rsid w:val="685C0622"/>
    <w:rsid w:val="687E4011"/>
    <w:rsid w:val="68E8609C"/>
    <w:rsid w:val="68F13362"/>
    <w:rsid w:val="68F71C1C"/>
    <w:rsid w:val="68F77E6E"/>
    <w:rsid w:val="696140B6"/>
    <w:rsid w:val="69945868"/>
    <w:rsid w:val="6A127A12"/>
    <w:rsid w:val="6A3F7D1E"/>
    <w:rsid w:val="6A407173"/>
    <w:rsid w:val="6A753740"/>
    <w:rsid w:val="6A9516EC"/>
    <w:rsid w:val="6AA30B1C"/>
    <w:rsid w:val="6AB11B40"/>
    <w:rsid w:val="6AE14931"/>
    <w:rsid w:val="6B2B3DFF"/>
    <w:rsid w:val="6B2C02A3"/>
    <w:rsid w:val="6B2E5E4D"/>
    <w:rsid w:val="6B361121"/>
    <w:rsid w:val="6B5C220A"/>
    <w:rsid w:val="6B6F1F3D"/>
    <w:rsid w:val="6B8E59E1"/>
    <w:rsid w:val="6B9D4CFC"/>
    <w:rsid w:val="6B9E7F96"/>
    <w:rsid w:val="6BB24174"/>
    <w:rsid w:val="6BF012D0"/>
    <w:rsid w:val="6C4E4249"/>
    <w:rsid w:val="6C68355C"/>
    <w:rsid w:val="6C97799E"/>
    <w:rsid w:val="6CAD0F6F"/>
    <w:rsid w:val="6CCA7D73"/>
    <w:rsid w:val="6CD75754"/>
    <w:rsid w:val="6D17288C"/>
    <w:rsid w:val="6D1E00BF"/>
    <w:rsid w:val="6D2F109B"/>
    <w:rsid w:val="6D463172"/>
    <w:rsid w:val="6DB66549"/>
    <w:rsid w:val="6E0C43BB"/>
    <w:rsid w:val="6E5024FA"/>
    <w:rsid w:val="6E7855AD"/>
    <w:rsid w:val="6E9053EE"/>
    <w:rsid w:val="6EA168B2"/>
    <w:rsid w:val="6EA97845"/>
    <w:rsid w:val="6EDF73DA"/>
    <w:rsid w:val="6EE42E02"/>
    <w:rsid w:val="6EF56BFD"/>
    <w:rsid w:val="6F107F60"/>
    <w:rsid w:val="6F15104E"/>
    <w:rsid w:val="6F5E1C9F"/>
    <w:rsid w:val="6F675D4D"/>
    <w:rsid w:val="6F6A75EB"/>
    <w:rsid w:val="6FD65874"/>
    <w:rsid w:val="6FFE5F86"/>
    <w:rsid w:val="703C30F5"/>
    <w:rsid w:val="704C254A"/>
    <w:rsid w:val="707F60AB"/>
    <w:rsid w:val="70A10126"/>
    <w:rsid w:val="70B36D70"/>
    <w:rsid w:val="70C25205"/>
    <w:rsid w:val="70F57389"/>
    <w:rsid w:val="710B6BAC"/>
    <w:rsid w:val="71193077"/>
    <w:rsid w:val="71445C1A"/>
    <w:rsid w:val="714E0847"/>
    <w:rsid w:val="71B2150C"/>
    <w:rsid w:val="722A12B4"/>
    <w:rsid w:val="722A1724"/>
    <w:rsid w:val="72451C4A"/>
    <w:rsid w:val="724A3704"/>
    <w:rsid w:val="724F2AC9"/>
    <w:rsid w:val="72A54718"/>
    <w:rsid w:val="72A921D9"/>
    <w:rsid w:val="72AE0E54"/>
    <w:rsid w:val="72D1172F"/>
    <w:rsid w:val="72DF209E"/>
    <w:rsid w:val="730B4C41"/>
    <w:rsid w:val="733C4DFB"/>
    <w:rsid w:val="734343DB"/>
    <w:rsid w:val="734A70AD"/>
    <w:rsid w:val="739C7F8F"/>
    <w:rsid w:val="73C179F6"/>
    <w:rsid w:val="7426655C"/>
    <w:rsid w:val="74681C20"/>
    <w:rsid w:val="747F7695"/>
    <w:rsid w:val="7491561A"/>
    <w:rsid w:val="74D3353D"/>
    <w:rsid w:val="74DC4AE7"/>
    <w:rsid w:val="74E00CDC"/>
    <w:rsid w:val="74FD680C"/>
    <w:rsid w:val="7535244A"/>
    <w:rsid w:val="756700F2"/>
    <w:rsid w:val="75954C96"/>
    <w:rsid w:val="75D43A11"/>
    <w:rsid w:val="76067942"/>
    <w:rsid w:val="76260F02"/>
    <w:rsid w:val="76452218"/>
    <w:rsid w:val="769D3E02"/>
    <w:rsid w:val="76D87530"/>
    <w:rsid w:val="772E386F"/>
    <w:rsid w:val="779C055E"/>
    <w:rsid w:val="77BB1FB0"/>
    <w:rsid w:val="77ED0DBA"/>
    <w:rsid w:val="77ED2B68"/>
    <w:rsid w:val="77F71C3E"/>
    <w:rsid w:val="77FA73B0"/>
    <w:rsid w:val="77FC2DAB"/>
    <w:rsid w:val="78283BA0"/>
    <w:rsid w:val="78397B5B"/>
    <w:rsid w:val="784B4F4D"/>
    <w:rsid w:val="78AF73BA"/>
    <w:rsid w:val="78B611AB"/>
    <w:rsid w:val="78EC72C3"/>
    <w:rsid w:val="78FA19E0"/>
    <w:rsid w:val="792A1B99"/>
    <w:rsid w:val="792F71B0"/>
    <w:rsid w:val="793F3DFB"/>
    <w:rsid w:val="794A5E28"/>
    <w:rsid w:val="79C478F8"/>
    <w:rsid w:val="79CA5238"/>
    <w:rsid w:val="79F360BB"/>
    <w:rsid w:val="7A066163"/>
    <w:rsid w:val="7A392094"/>
    <w:rsid w:val="7A513882"/>
    <w:rsid w:val="7A9C2623"/>
    <w:rsid w:val="7AE446F6"/>
    <w:rsid w:val="7B0F54EB"/>
    <w:rsid w:val="7B1872A7"/>
    <w:rsid w:val="7B346048"/>
    <w:rsid w:val="7B401F68"/>
    <w:rsid w:val="7B421646"/>
    <w:rsid w:val="7B461868"/>
    <w:rsid w:val="7B5D1DB2"/>
    <w:rsid w:val="7BF32717"/>
    <w:rsid w:val="7C217284"/>
    <w:rsid w:val="7C417926"/>
    <w:rsid w:val="7C4D62CB"/>
    <w:rsid w:val="7C4F2043"/>
    <w:rsid w:val="7C991510"/>
    <w:rsid w:val="7CC52305"/>
    <w:rsid w:val="7D0F3580"/>
    <w:rsid w:val="7D472D1A"/>
    <w:rsid w:val="7D4A1A9C"/>
    <w:rsid w:val="7DA77C5D"/>
    <w:rsid w:val="7DB52379"/>
    <w:rsid w:val="7DB86548"/>
    <w:rsid w:val="7DBB688A"/>
    <w:rsid w:val="7DCA74A7"/>
    <w:rsid w:val="7DEC577A"/>
    <w:rsid w:val="7E0D3F64"/>
    <w:rsid w:val="7E152E18"/>
    <w:rsid w:val="7E1C7D03"/>
    <w:rsid w:val="7E1D3A7B"/>
    <w:rsid w:val="7E310CBB"/>
    <w:rsid w:val="7E350DC4"/>
    <w:rsid w:val="7E545909"/>
    <w:rsid w:val="7E573431"/>
    <w:rsid w:val="7EFB0260"/>
    <w:rsid w:val="7F3379FA"/>
    <w:rsid w:val="7F453289"/>
    <w:rsid w:val="7F7678E7"/>
    <w:rsid w:val="7F98785D"/>
    <w:rsid w:val="7FCA3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9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rFonts w:hint="default"/>
      <w:b/>
      <w:bCs/>
      <w:sz w:val="24"/>
    </w:rPr>
  </w:style>
  <w:style w:type="character" w:styleId="11">
    <w:name w:val="page number"/>
    <w:basedOn w:val="9"/>
    <w:uiPriority w:val="0"/>
  </w:style>
  <w:style w:type="paragraph" w:customStyle="1" w:styleId="12">
    <w:name w:val="列出段落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3">
    <w:name w:val="font11"/>
    <w:basedOn w:val="9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40065;&#21355;&#12308;2012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鲁卫〔2012〕号</Template>
  <Company>打字室</Company>
  <Pages>3</Pages>
  <Words>2624</Words>
  <Characters>4235</Characters>
  <Lines>3</Lines>
  <Paragraphs>1</Paragraphs>
  <TotalTime>5</TotalTime>
  <ScaleCrop>false</ScaleCrop>
  <LinksUpToDate>false</LinksUpToDate>
  <CharactersWithSpaces>4545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2012-09-13T01:20:00Z</dcterms:created>
  <dc:creator>User</dc:creator>
  <cp:lastModifiedBy>刘建杰³ 18653197702</cp:lastModifiedBy>
  <cp:lastPrinted>2024-09-23T01:45:58Z</cp:lastPrinted>
  <dcterms:modified xsi:type="dcterms:W3CDTF">2024-09-23T03:02:38Z</dcterms:modified>
  <dc:title>鲁卫发〔2012〕号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EE727E68AA234FE98398E405DA9553C8_13</vt:lpwstr>
  </property>
</Properties>
</file>