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24B73">
      <w:pPr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 w14:paraId="415DC44B">
      <w:pPr>
        <w:spacing w:beforeLines="50" w:afterLines="50"/>
        <w:jc w:val="center"/>
        <w:rPr>
          <w:rFonts w:hint="eastAsia" w:ascii="宋体" w:hAnsi="宋体" w:eastAsia="宋体" w:cs="宋体"/>
          <w:b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申请表</w:t>
      </w:r>
    </w:p>
    <w:tbl>
      <w:tblPr>
        <w:tblStyle w:val="7"/>
        <w:tblW w:w="10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657"/>
        <w:gridCol w:w="163"/>
        <w:gridCol w:w="2225"/>
        <w:gridCol w:w="427"/>
        <w:gridCol w:w="968"/>
        <w:gridCol w:w="612"/>
        <w:gridCol w:w="930"/>
        <w:gridCol w:w="280"/>
        <w:gridCol w:w="103"/>
        <w:gridCol w:w="217"/>
        <w:gridCol w:w="1869"/>
      </w:tblGrid>
      <w:tr w14:paraId="3AB41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7" w:type="dxa"/>
            <w:gridSpan w:val="12"/>
            <w:shd w:val="clear" w:color="auto" w:fill="FFFFFF"/>
            <w:noWrap w:val="0"/>
            <w:vAlign w:val="center"/>
          </w:tcPr>
          <w:p w14:paraId="3AD64700">
            <w:pPr>
              <w:ind w:right="-159" w:rightChars="-5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基本信息</w:t>
            </w:r>
          </w:p>
        </w:tc>
      </w:tr>
      <w:tr w14:paraId="67711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526" w:type="dxa"/>
            <w:gridSpan w:val="3"/>
            <w:shd w:val="clear" w:color="auto" w:fill="FFFFFF"/>
            <w:noWrap w:val="0"/>
            <w:vAlign w:val="center"/>
          </w:tcPr>
          <w:p w14:paraId="727532F5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</w:t>
            </w:r>
          </w:p>
        </w:tc>
        <w:tc>
          <w:tcPr>
            <w:tcW w:w="2225" w:type="dxa"/>
            <w:shd w:val="clear" w:color="auto" w:fill="FFFFFF"/>
            <w:noWrap w:val="0"/>
            <w:vAlign w:val="center"/>
          </w:tcPr>
          <w:p w14:paraId="2ECC5D5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shd w:val="clear" w:color="auto" w:fill="FFFFFF"/>
            <w:noWrap w:val="0"/>
            <w:vAlign w:val="center"/>
          </w:tcPr>
          <w:p w14:paraId="6B31E2D2">
            <w:pPr>
              <w:ind w:left="-159" w:leftChars="-51"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</w:t>
            </w:r>
          </w:p>
        </w:tc>
        <w:tc>
          <w:tcPr>
            <w:tcW w:w="1925" w:type="dxa"/>
            <w:gridSpan w:val="4"/>
            <w:shd w:val="clear" w:color="auto" w:fill="FFFFFF"/>
            <w:noWrap w:val="0"/>
            <w:vAlign w:val="center"/>
          </w:tcPr>
          <w:p w14:paraId="32EDEC4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vMerge w:val="restart"/>
            <w:shd w:val="clear" w:color="auto" w:fill="FFFFFF"/>
            <w:noWrap w:val="0"/>
            <w:vAlign w:val="center"/>
          </w:tcPr>
          <w:p w14:paraId="2EBB6197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近期照片</w:t>
            </w:r>
          </w:p>
        </w:tc>
      </w:tr>
      <w:tr w14:paraId="7D949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526" w:type="dxa"/>
            <w:gridSpan w:val="3"/>
            <w:shd w:val="clear" w:color="auto" w:fill="FFFFFF"/>
            <w:noWrap w:val="0"/>
            <w:vAlign w:val="center"/>
          </w:tcPr>
          <w:p w14:paraId="677199A4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2225" w:type="dxa"/>
            <w:shd w:val="clear" w:color="auto" w:fill="FFFFFF"/>
            <w:noWrap w:val="0"/>
            <w:vAlign w:val="top"/>
          </w:tcPr>
          <w:p w14:paraId="6CCACA00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shd w:val="clear" w:color="auto" w:fill="FFFFFF"/>
            <w:noWrap w:val="0"/>
            <w:vAlign w:val="center"/>
          </w:tcPr>
          <w:p w14:paraId="7E7E714D">
            <w:pPr>
              <w:ind w:right="-159" w:rightChars="-51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出生日期</w:t>
            </w:r>
          </w:p>
        </w:tc>
        <w:tc>
          <w:tcPr>
            <w:tcW w:w="1925" w:type="dxa"/>
            <w:gridSpan w:val="4"/>
            <w:shd w:val="clear" w:color="auto" w:fill="FFFFFF"/>
            <w:noWrap w:val="0"/>
            <w:vAlign w:val="top"/>
          </w:tcPr>
          <w:p w14:paraId="04B343B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X年X月X日</w:t>
            </w:r>
          </w:p>
        </w:tc>
        <w:tc>
          <w:tcPr>
            <w:tcW w:w="2086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56D7E41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39EB3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26" w:type="dxa"/>
            <w:gridSpan w:val="3"/>
            <w:shd w:val="clear" w:color="auto" w:fill="FFFFFF"/>
            <w:noWrap w:val="0"/>
            <w:vAlign w:val="center"/>
          </w:tcPr>
          <w:p w14:paraId="40BBA194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身份证号</w:t>
            </w:r>
          </w:p>
        </w:tc>
        <w:tc>
          <w:tcPr>
            <w:tcW w:w="2225" w:type="dxa"/>
            <w:shd w:val="clear" w:color="auto" w:fill="FFFFFF"/>
            <w:noWrap w:val="0"/>
            <w:vAlign w:val="center"/>
          </w:tcPr>
          <w:p w14:paraId="7EA742B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shd w:val="clear" w:color="auto" w:fill="FFFFFF"/>
            <w:noWrap w:val="0"/>
            <w:vAlign w:val="center"/>
          </w:tcPr>
          <w:p w14:paraId="08F693E7">
            <w:pPr>
              <w:ind w:left="-159" w:leftChars="-51"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籍贯</w:t>
            </w:r>
          </w:p>
        </w:tc>
        <w:tc>
          <w:tcPr>
            <w:tcW w:w="1925" w:type="dxa"/>
            <w:gridSpan w:val="4"/>
            <w:shd w:val="clear" w:color="auto" w:fill="FFFFFF"/>
            <w:noWrap w:val="0"/>
            <w:vAlign w:val="center"/>
          </w:tcPr>
          <w:p w14:paraId="18538EB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21B12D0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37AE0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526" w:type="dxa"/>
            <w:gridSpan w:val="3"/>
            <w:shd w:val="clear" w:color="auto" w:fill="FFFFFF"/>
            <w:noWrap w:val="0"/>
            <w:vAlign w:val="center"/>
          </w:tcPr>
          <w:p w14:paraId="073706ED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护照号码</w:t>
            </w:r>
          </w:p>
        </w:tc>
        <w:tc>
          <w:tcPr>
            <w:tcW w:w="2225" w:type="dxa"/>
            <w:shd w:val="clear" w:color="auto" w:fill="FFFFFF"/>
            <w:noWrap w:val="0"/>
            <w:vAlign w:val="center"/>
          </w:tcPr>
          <w:p w14:paraId="37A9C9E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shd w:val="clear" w:color="auto" w:fill="FFFFFF"/>
            <w:noWrap w:val="0"/>
            <w:vAlign w:val="center"/>
          </w:tcPr>
          <w:p w14:paraId="46BA7E6E">
            <w:pPr>
              <w:ind w:left="-159" w:leftChars="-51"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手机</w:t>
            </w:r>
          </w:p>
        </w:tc>
        <w:tc>
          <w:tcPr>
            <w:tcW w:w="4011" w:type="dxa"/>
            <w:gridSpan w:val="6"/>
            <w:shd w:val="clear" w:color="auto" w:fill="FFFFFF"/>
            <w:noWrap w:val="0"/>
            <w:vAlign w:val="center"/>
          </w:tcPr>
          <w:p w14:paraId="6C13EFB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27393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526" w:type="dxa"/>
            <w:gridSpan w:val="3"/>
            <w:shd w:val="clear" w:color="auto" w:fill="FFFFFF"/>
            <w:noWrap w:val="0"/>
            <w:vAlign w:val="center"/>
          </w:tcPr>
          <w:p w14:paraId="5ECF6C41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邮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箱</w:t>
            </w:r>
          </w:p>
        </w:tc>
        <w:tc>
          <w:tcPr>
            <w:tcW w:w="7631" w:type="dxa"/>
            <w:gridSpan w:val="9"/>
            <w:shd w:val="clear" w:color="auto" w:fill="FFFFFF"/>
            <w:noWrap w:val="0"/>
            <w:vAlign w:val="center"/>
          </w:tcPr>
          <w:p w14:paraId="36A5954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66F79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526" w:type="dxa"/>
            <w:gridSpan w:val="3"/>
            <w:shd w:val="clear" w:color="auto" w:fill="FFFFFF"/>
            <w:noWrap w:val="0"/>
            <w:vAlign w:val="center"/>
          </w:tcPr>
          <w:p w14:paraId="7B96D9F5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7631" w:type="dxa"/>
            <w:gridSpan w:val="9"/>
            <w:shd w:val="clear" w:color="auto" w:fill="FFFFFF"/>
            <w:noWrap w:val="0"/>
            <w:vAlign w:val="center"/>
          </w:tcPr>
          <w:p w14:paraId="3DEA70D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4810B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526" w:type="dxa"/>
            <w:gridSpan w:val="3"/>
            <w:shd w:val="clear" w:color="auto" w:fill="FFFFFF"/>
            <w:noWrap w:val="0"/>
            <w:vAlign w:val="center"/>
          </w:tcPr>
          <w:p w14:paraId="2C049AD9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工作科室</w:t>
            </w:r>
          </w:p>
        </w:tc>
        <w:tc>
          <w:tcPr>
            <w:tcW w:w="7631" w:type="dxa"/>
            <w:gridSpan w:val="9"/>
            <w:shd w:val="clear" w:color="auto" w:fill="FFFFFF"/>
            <w:noWrap w:val="0"/>
            <w:vAlign w:val="center"/>
          </w:tcPr>
          <w:p w14:paraId="3E10FD7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0C4E8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6" w:type="dxa"/>
            <w:gridSpan w:val="3"/>
            <w:shd w:val="clear" w:color="auto" w:fill="FFFFFF"/>
            <w:noWrap w:val="0"/>
            <w:vAlign w:val="center"/>
          </w:tcPr>
          <w:p w14:paraId="7E70BB48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所从事专业</w:t>
            </w:r>
          </w:p>
        </w:tc>
        <w:tc>
          <w:tcPr>
            <w:tcW w:w="3620" w:type="dxa"/>
            <w:gridSpan w:val="3"/>
            <w:shd w:val="clear" w:color="auto" w:fill="FFFFFF"/>
            <w:noWrap w:val="0"/>
            <w:vAlign w:val="center"/>
          </w:tcPr>
          <w:p w14:paraId="02FD918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25" w:type="dxa"/>
            <w:gridSpan w:val="4"/>
            <w:shd w:val="clear" w:color="auto" w:fill="FFFFFF"/>
            <w:noWrap w:val="0"/>
            <w:vAlign w:val="center"/>
          </w:tcPr>
          <w:p w14:paraId="3D5031EC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具体从事专业</w:t>
            </w:r>
          </w:p>
        </w:tc>
        <w:tc>
          <w:tcPr>
            <w:tcW w:w="2086" w:type="dxa"/>
            <w:gridSpan w:val="2"/>
            <w:shd w:val="clear" w:color="auto" w:fill="FFFFFF"/>
            <w:noWrap w:val="0"/>
            <w:vAlign w:val="center"/>
          </w:tcPr>
          <w:p w14:paraId="7050D7D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79E2F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526" w:type="dxa"/>
            <w:gridSpan w:val="3"/>
            <w:shd w:val="clear" w:color="auto" w:fill="FFFFFF"/>
            <w:noWrap w:val="0"/>
            <w:vAlign w:val="center"/>
          </w:tcPr>
          <w:p w14:paraId="7A6A91A4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医院级别</w:t>
            </w:r>
          </w:p>
        </w:tc>
        <w:tc>
          <w:tcPr>
            <w:tcW w:w="3620" w:type="dxa"/>
            <w:gridSpan w:val="3"/>
            <w:shd w:val="clear" w:color="auto" w:fill="FFFFFF"/>
            <w:noWrap w:val="0"/>
            <w:vAlign w:val="center"/>
          </w:tcPr>
          <w:p w14:paraId="76DD35E8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5" w:type="dxa"/>
            <w:gridSpan w:val="4"/>
            <w:shd w:val="clear" w:color="auto" w:fill="FFFFFF"/>
            <w:noWrap w:val="0"/>
            <w:vAlign w:val="center"/>
          </w:tcPr>
          <w:p w14:paraId="5D8ED5BA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行政职务</w:t>
            </w:r>
          </w:p>
        </w:tc>
        <w:tc>
          <w:tcPr>
            <w:tcW w:w="2086" w:type="dxa"/>
            <w:gridSpan w:val="2"/>
            <w:shd w:val="clear" w:color="auto" w:fill="FFFFFF"/>
            <w:noWrap w:val="0"/>
            <w:vAlign w:val="center"/>
          </w:tcPr>
          <w:p w14:paraId="4FF2673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1528A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526" w:type="dxa"/>
            <w:gridSpan w:val="3"/>
            <w:shd w:val="clear" w:color="auto" w:fill="FFFFFF"/>
            <w:noWrap w:val="0"/>
            <w:vAlign w:val="center"/>
          </w:tcPr>
          <w:p w14:paraId="4F3196F0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工作职称</w:t>
            </w:r>
          </w:p>
        </w:tc>
        <w:tc>
          <w:tcPr>
            <w:tcW w:w="3620" w:type="dxa"/>
            <w:gridSpan w:val="3"/>
            <w:shd w:val="clear" w:color="auto" w:fill="FFFFFF"/>
            <w:noWrap w:val="0"/>
            <w:vAlign w:val="center"/>
          </w:tcPr>
          <w:p w14:paraId="0D4D16A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25" w:type="dxa"/>
            <w:gridSpan w:val="4"/>
            <w:shd w:val="clear" w:color="auto" w:fill="FFFFFF"/>
            <w:noWrap w:val="0"/>
            <w:vAlign w:val="center"/>
          </w:tcPr>
          <w:p w14:paraId="3908D135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2086" w:type="dxa"/>
            <w:gridSpan w:val="2"/>
            <w:shd w:val="clear" w:color="auto" w:fill="FFFFFF"/>
            <w:noWrap w:val="0"/>
            <w:vAlign w:val="center"/>
          </w:tcPr>
          <w:p w14:paraId="4E963CA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6821F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526" w:type="dxa"/>
            <w:gridSpan w:val="3"/>
            <w:shd w:val="clear" w:color="auto" w:fill="FFFFFF"/>
            <w:noWrap w:val="0"/>
            <w:vAlign w:val="center"/>
          </w:tcPr>
          <w:p w14:paraId="0A84D7AB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拟进修的专业</w:t>
            </w:r>
          </w:p>
        </w:tc>
        <w:tc>
          <w:tcPr>
            <w:tcW w:w="7631" w:type="dxa"/>
            <w:gridSpan w:val="9"/>
            <w:shd w:val="clear" w:color="auto" w:fill="FFFFFF"/>
            <w:noWrap w:val="0"/>
            <w:vAlign w:val="center"/>
          </w:tcPr>
          <w:p w14:paraId="6BA24D81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49BE1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0157" w:type="dxa"/>
            <w:gridSpan w:val="12"/>
            <w:shd w:val="clear" w:color="auto" w:fill="FFFFFF"/>
            <w:noWrap w:val="0"/>
            <w:vAlign w:val="center"/>
          </w:tcPr>
          <w:p w14:paraId="0BC1EA48">
            <w:pPr>
              <w:ind w:right="-159" w:rightChars="-51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进修目标</w:t>
            </w:r>
          </w:p>
          <w:p w14:paraId="54D99873">
            <w:pPr>
              <w:ind w:right="-159" w:rightChars="-51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请列出这次国外进修的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个主要方向，以及想要达到的3个主要目的,包括临床诊疗，病人管理等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 w14:paraId="7E3BA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157" w:type="dxa"/>
            <w:gridSpan w:val="12"/>
            <w:shd w:val="clear" w:color="auto" w:fill="FFFFFF"/>
            <w:noWrap w:val="0"/>
            <w:vAlign w:val="center"/>
          </w:tcPr>
          <w:p w14:paraId="5B263763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进修的3个主要方向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</w:p>
          <w:p w14:paraId="2CCEA5D5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8A9C10C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A54AD47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BE5DAE5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想要达到的3个主要目的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</w:p>
          <w:p w14:paraId="75B1DDB7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13199DE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B7F2D05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FD17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0157" w:type="dxa"/>
            <w:gridSpan w:val="12"/>
            <w:shd w:val="clear" w:color="auto" w:fill="FFFFFF"/>
            <w:noWrap w:val="0"/>
            <w:vAlign w:val="center"/>
          </w:tcPr>
          <w:p w14:paraId="3ED70938">
            <w:pPr>
              <w:ind w:right="-159" w:rightChars="-51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教育背景</w:t>
            </w:r>
          </w:p>
          <w:p w14:paraId="625E4FAB">
            <w:pPr>
              <w:ind w:right="-159" w:rightChars="-51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这里填写您的教育经历，从大学开始，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由近及远。</w:t>
            </w:r>
          </w:p>
        </w:tc>
      </w:tr>
      <w:tr w14:paraId="3E458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63" w:type="dxa"/>
            <w:gridSpan w:val="2"/>
            <w:shd w:val="clear" w:color="auto" w:fill="FFFFFF"/>
            <w:noWrap w:val="0"/>
            <w:vAlign w:val="center"/>
          </w:tcPr>
          <w:p w14:paraId="7E7604A3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时间</w:t>
            </w:r>
          </w:p>
        </w:tc>
        <w:tc>
          <w:tcPr>
            <w:tcW w:w="2815" w:type="dxa"/>
            <w:gridSpan w:val="3"/>
            <w:shd w:val="clear" w:color="auto" w:fill="FFFFFF"/>
            <w:noWrap w:val="0"/>
            <w:vAlign w:val="center"/>
          </w:tcPr>
          <w:p w14:paraId="20AFA9DD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2510" w:type="dxa"/>
            <w:gridSpan w:val="3"/>
            <w:shd w:val="clear" w:color="auto" w:fill="FFFFFF"/>
            <w:noWrap w:val="0"/>
            <w:vAlign w:val="center"/>
          </w:tcPr>
          <w:p w14:paraId="2C60A44E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专业</w:t>
            </w:r>
          </w:p>
        </w:tc>
        <w:tc>
          <w:tcPr>
            <w:tcW w:w="2469" w:type="dxa"/>
            <w:gridSpan w:val="4"/>
            <w:shd w:val="clear" w:color="auto" w:fill="FFFFFF"/>
            <w:noWrap w:val="0"/>
            <w:vAlign w:val="center"/>
          </w:tcPr>
          <w:p w14:paraId="08FADD95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学位</w:t>
            </w:r>
          </w:p>
        </w:tc>
      </w:tr>
      <w:tr w14:paraId="206AA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363" w:type="dxa"/>
            <w:gridSpan w:val="2"/>
            <w:shd w:val="clear" w:color="auto" w:fill="FFFFFF"/>
            <w:noWrap w:val="0"/>
            <w:vAlign w:val="center"/>
          </w:tcPr>
          <w:p w14:paraId="4886E47A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color w:val="4BACC6"/>
                <w:sz w:val="24"/>
                <w:szCs w:val="24"/>
              </w:rPr>
            </w:pPr>
          </w:p>
        </w:tc>
        <w:tc>
          <w:tcPr>
            <w:tcW w:w="2815" w:type="dxa"/>
            <w:gridSpan w:val="3"/>
            <w:shd w:val="clear" w:color="auto" w:fill="FFFFFF"/>
            <w:noWrap w:val="0"/>
            <w:vAlign w:val="center"/>
          </w:tcPr>
          <w:p w14:paraId="2BA1D8D4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color w:val="4BACC6"/>
                <w:sz w:val="24"/>
                <w:szCs w:val="24"/>
              </w:rPr>
            </w:pPr>
          </w:p>
        </w:tc>
        <w:tc>
          <w:tcPr>
            <w:tcW w:w="2510" w:type="dxa"/>
            <w:gridSpan w:val="3"/>
            <w:shd w:val="clear" w:color="auto" w:fill="FFFFFF"/>
            <w:noWrap w:val="0"/>
            <w:vAlign w:val="center"/>
          </w:tcPr>
          <w:p w14:paraId="46AB4740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color w:val="4BACC6"/>
                <w:sz w:val="24"/>
                <w:szCs w:val="24"/>
              </w:rPr>
            </w:pPr>
          </w:p>
        </w:tc>
        <w:tc>
          <w:tcPr>
            <w:tcW w:w="2469" w:type="dxa"/>
            <w:gridSpan w:val="4"/>
            <w:shd w:val="clear" w:color="auto" w:fill="FFFFFF"/>
            <w:noWrap w:val="0"/>
            <w:vAlign w:val="center"/>
          </w:tcPr>
          <w:p w14:paraId="5149D615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color w:val="4BACC6"/>
                <w:sz w:val="24"/>
                <w:szCs w:val="24"/>
              </w:rPr>
            </w:pPr>
          </w:p>
        </w:tc>
      </w:tr>
      <w:tr w14:paraId="54846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363" w:type="dxa"/>
            <w:gridSpan w:val="2"/>
            <w:shd w:val="clear" w:color="auto" w:fill="FFFFFF"/>
            <w:noWrap w:val="0"/>
            <w:vAlign w:val="center"/>
          </w:tcPr>
          <w:p w14:paraId="5067DBBD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color w:val="4BACC6"/>
                <w:sz w:val="24"/>
                <w:szCs w:val="24"/>
              </w:rPr>
            </w:pPr>
          </w:p>
        </w:tc>
        <w:tc>
          <w:tcPr>
            <w:tcW w:w="2815" w:type="dxa"/>
            <w:gridSpan w:val="3"/>
            <w:shd w:val="clear" w:color="auto" w:fill="FFFFFF"/>
            <w:noWrap w:val="0"/>
            <w:vAlign w:val="center"/>
          </w:tcPr>
          <w:p w14:paraId="41B142DB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color w:val="4BACC6"/>
                <w:sz w:val="24"/>
                <w:szCs w:val="24"/>
              </w:rPr>
            </w:pPr>
          </w:p>
        </w:tc>
        <w:tc>
          <w:tcPr>
            <w:tcW w:w="2510" w:type="dxa"/>
            <w:gridSpan w:val="3"/>
            <w:shd w:val="clear" w:color="auto" w:fill="FFFFFF"/>
            <w:noWrap w:val="0"/>
            <w:vAlign w:val="center"/>
          </w:tcPr>
          <w:p w14:paraId="0AD7768A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color w:val="4BACC6"/>
                <w:sz w:val="24"/>
                <w:szCs w:val="24"/>
              </w:rPr>
            </w:pPr>
          </w:p>
        </w:tc>
        <w:tc>
          <w:tcPr>
            <w:tcW w:w="2469" w:type="dxa"/>
            <w:gridSpan w:val="4"/>
            <w:shd w:val="clear" w:color="auto" w:fill="FFFFFF"/>
            <w:noWrap w:val="0"/>
            <w:vAlign w:val="center"/>
          </w:tcPr>
          <w:p w14:paraId="21524DF8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color w:val="4BACC6"/>
                <w:sz w:val="24"/>
                <w:szCs w:val="24"/>
              </w:rPr>
            </w:pPr>
          </w:p>
        </w:tc>
      </w:tr>
      <w:tr w14:paraId="37271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363" w:type="dxa"/>
            <w:gridSpan w:val="2"/>
            <w:shd w:val="clear" w:color="auto" w:fill="FFFFFF"/>
            <w:noWrap w:val="0"/>
            <w:vAlign w:val="center"/>
          </w:tcPr>
          <w:p w14:paraId="69ACCD8B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color w:val="4BACC6"/>
                <w:sz w:val="24"/>
                <w:szCs w:val="24"/>
              </w:rPr>
            </w:pPr>
          </w:p>
        </w:tc>
        <w:tc>
          <w:tcPr>
            <w:tcW w:w="2815" w:type="dxa"/>
            <w:gridSpan w:val="3"/>
            <w:shd w:val="clear" w:color="auto" w:fill="FFFFFF"/>
            <w:noWrap w:val="0"/>
            <w:vAlign w:val="center"/>
          </w:tcPr>
          <w:p w14:paraId="54FF7EBD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color w:val="4BACC6"/>
                <w:sz w:val="24"/>
                <w:szCs w:val="24"/>
              </w:rPr>
            </w:pPr>
          </w:p>
        </w:tc>
        <w:tc>
          <w:tcPr>
            <w:tcW w:w="2510" w:type="dxa"/>
            <w:gridSpan w:val="3"/>
            <w:shd w:val="clear" w:color="auto" w:fill="FFFFFF"/>
            <w:noWrap w:val="0"/>
            <w:vAlign w:val="center"/>
          </w:tcPr>
          <w:p w14:paraId="78963CC9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color w:val="4BACC6"/>
                <w:sz w:val="24"/>
                <w:szCs w:val="24"/>
              </w:rPr>
            </w:pPr>
          </w:p>
        </w:tc>
        <w:tc>
          <w:tcPr>
            <w:tcW w:w="2469" w:type="dxa"/>
            <w:gridSpan w:val="4"/>
            <w:shd w:val="clear" w:color="auto" w:fill="FFFFFF"/>
            <w:noWrap w:val="0"/>
            <w:vAlign w:val="center"/>
          </w:tcPr>
          <w:p w14:paraId="03A69B2B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color w:val="4BACC6"/>
                <w:sz w:val="24"/>
                <w:szCs w:val="24"/>
              </w:rPr>
            </w:pPr>
          </w:p>
        </w:tc>
      </w:tr>
      <w:tr w14:paraId="04C13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0157" w:type="dxa"/>
            <w:gridSpan w:val="12"/>
            <w:shd w:val="clear" w:color="auto" w:fill="FFFFFF"/>
            <w:noWrap w:val="0"/>
            <w:vAlign w:val="center"/>
          </w:tcPr>
          <w:p w14:paraId="52BE04C0">
            <w:pPr>
              <w:ind w:right="-159" w:rightChars="-51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国外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培训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经历</w:t>
            </w:r>
          </w:p>
          <w:p w14:paraId="68B94D91">
            <w:pPr>
              <w:ind w:right="-159" w:rightChars="-51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OLE_LINK6"/>
            <w:r>
              <w:rPr>
                <w:rFonts w:hint="eastAsia" w:ascii="仿宋" w:hAnsi="仿宋" w:eastAsia="仿宋" w:cs="仿宋"/>
                <w:sz w:val="24"/>
                <w:szCs w:val="24"/>
              </w:rPr>
              <w:t>列举您所参加的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学习班，进修经历，等等</w:t>
            </w:r>
            <w:bookmarkEnd w:id="0"/>
          </w:p>
        </w:tc>
      </w:tr>
      <w:tr w14:paraId="3D9B7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06" w:type="dxa"/>
            <w:shd w:val="clear" w:color="auto" w:fill="FFFFFF"/>
            <w:noWrap w:val="0"/>
            <w:vAlign w:val="center"/>
          </w:tcPr>
          <w:p w14:paraId="055D5661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时间</w:t>
            </w:r>
          </w:p>
        </w:tc>
        <w:tc>
          <w:tcPr>
            <w:tcW w:w="3472" w:type="dxa"/>
            <w:gridSpan w:val="4"/>
            <w:shd w:val="clear" w:color="auto" w:fill="FFFFFF"/>
            <w:noWrap w:val="0"/>
            <w:vAlign w:val="center"/>
          </w:tcPr>
          <w:p w14:paraId="29D05A0B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培训单位</w:t>
            </w:r>
          </w:p>
        </w:tc>
        <w:tc>
          <w:tcPr>
            <w:tcW w:w="2790" w:type="dxa"/>
            <w:gridSpan w:val="4"/>
            <w:shd w:val="clear" w:color="auto" w:fill="FFFFFF"/>
            <w:noWrap w:val="0"/>
            <w:vAlign w:val="center"/>
          </w:tcPr>
          <w:p w14:paraId="71AFC2F5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培训名称</w:t>
            </w:r>
          </w:p>
        </w:tc>
        <w:tc>
          <w:tcPr>
            <w:tcW w:w="2189" w:type="dxa"/>
            <w:gridSpan w:val="3"/>
            <w:shd w:val="clear" w:color="auto" w:fill="FFFFFF"/>
            <w:noWrap w:val="0"/>
            <w:vAlign w:val="center"/>
          </w:tcPr>
          <w:p w14:paraId="3C03769F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国家</w:t>
            </w:r>
          </w:p>
        </w:tc>
      </w:tr>
      <w:tr w14:paraId="521C1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6" w:type="dxa"/>
            <w:shd w:val="clear" w:color="auto" w:fill="FFFFFF"/>
            <w:noWrap w:val="0"/>
            <w:vAlign w:val="top"/>
          </w:tcPr>
          <w:p w14:paraId="219DFD25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3472" w:type="dxa"/>
            <w:gridSpan w:val="4"/>
            <w:shd w:val="clear" w:color="auto" w:fill="FFFFFF"/>
            <w:noWrap w:val="0"/>
            <w:vAlign w:val="top"/>
          </w:tcPr>
          <w:p w14:paraId="3C95EC79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790" w:type="dxa"/>
            <w:gridSpan w:val="4"/>
            <w:shd w:val="clear" w:color="auto" w:fill="FFFFFF"/>
            <w:noWrap w:val="0"/>
            <w:vAlign w:val="top"/>
          </w:tcPr>
          <w:p w14:paraId="4F7DD1CF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189" w:type="dxa"/>
            <w:gridSpan w:val="3"/>
            <w:shd w:val="clear" w:color="auto" w:fill="FFFFFF"/>
            <w:noWrap w:val="0"/>
            <w:vAlign w:val="top"/>
          </w:tcPr>
          <w:p w14:paraId="6ADCC8B7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7CE04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06" w:type="dxa"/>
            <w:shd w:val="clear" w:color="auto" w:fill="FFFFFF"/>
            <w:noWrap w:val="0"/>
            <w:vAlign w:val="center"/>
          </w:tcPr>
          <w:p w14:paraId="28E61362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3472" w:type="dxa"/>
            <w:gridSpan w:val="4"/>
            <w:shd w:val="clear" w:color="auto" w:fill="FFFFFF"/>
            <w:noWrap w:val="0"/>
            <w:vAlign w:val="center"/>
          </w:tcPr>
          <w:p w14:paraId="479A71AC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790" w:type="dxa"/>
            <w:gridSpan w:val="4"/>
            <w:shd w:val="clear" w:color="auto" w:fill="FFFFFF"/>
            <w:noWrap w:val="0"/>
            <w:vAlign w:val="center"/>
          </w:tcPr>
          <w:p w14:paraId="75974E8F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189" w:type="dxa"/>
            <w:gridSpan w:val="3"/>
            <w:shd w:val="clear" w:color="auto" w:fill="FFFFFF"/>
            <w:noWrap w:val="0"/>
            <w:vAlign w:val="center"/>
          </w:tcPr>
          <w:p w14:paraId="3A703218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010CE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0157" w:type="dxa"/>
            <w:gridSpan w:val="12"/>
            <w:shd w:val="clear" w:color="auto" w:fill="FFFFFF"/>
            <w:noWrap w:val="0"/>
            <w:vAlign w:val="center"/>
          </w:tcPr>
          <w:p w14:paraId="220D3A85">
            <w:pPr>
              <w:ind w:right="-159" w:rightChars="-51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英语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水平</w:t>
            </w:r>
          </w:p>
          <w:p w14:paraId="27737830">
            <w:pPr>
              <w:adjustRightInd w:val="0"/>
              <w:snapToGrid w:val="0"/>
              <w:ind w:right="-159" w:rightChars="-51"/>
              <w:jc w:val="both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请填写“考试名称”+“分数”，例：四级（485分）、雅思（6分）</w:t>
            </w:r>
          </w:p>
        </w:tc>
      </w:tr>
      <w:tr w14:paraId="500F5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157" w:type="dxa"/>
            <w:gridSpan w:val="12"/>
            <w:shd w:val="clear" w:color="auto" w:fill="FFFFFF"/>
            <w:noWrap w:val="0"/>
            <w:vAlign w:val="center"/>
          </w:tcPr>
          <w:p w14:paraId="14CDA940">
            <w:pPr>
              <w:jc w:val="center"/>
              <w:rPr>
                <w:rFonts w:hint="eastAsia" w:ascii="仿宋" w:hAnsi="仿宋" w:eastAsia="仿宋" w:cs="仿宋"/>
                <w:color w:val="4BACC6"/>
                <w:sz w:val="32"/>
                <w:szCs w:val="32"/>
              </w:rPr>
            </w:pPr>
          </w:p>
        </w:tc>
      </w:tr>
      <w:tr w14:paraId="5BF84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1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164F25">
            <w:pPr>
              <w:ind w:right="-159" w:rightChars="-51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工作经历</w:t>
            </w:r>
          </w:p>
          <w:p w14:paraId="3E591BF9">
            <w:pPr>
              <w:ind w:right="-159" w:rightChars="-51"/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由近及远填写</w:t>
            </w:r>
          </w:p>
        </w:tc>
      </w:tr>
      <w:tr w14:paraId="091A8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06" w:type="dxa"/>
            <w:shd w:val="clear" w:color="auto" w:fill="FFFFFF"/>
            <w:noWrap w:val="0"/>
            <w:vAlign w:val="center"/>
          </w:tcPr>
          <w:p w14:paraId="79C03C82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时间</w:t>
            </w:r>
          </w:p>
        </w:tc>
        <w:tc>
          <w:tcPr>
            <w:tcW w:w="3045" w:type="dxa"/>
            <w:gridSpan w:val="3"/>
            <w:shd w:val="clear" w:color="auto" w:fill="FFFFFF"/>
            <w:noWrap w:val="0"/>
            <w:vAlign w:val="center"/>
          </w:tcPr>
          <w:p w14:paraId="0AFB38DE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2007" w:type="dxa"/>
            <w:gridSpan w:val="3"/>
            <w:shd w:val="clear" w:color="auto" w:fill="FFFFFF"/>
            <w:noWrap w:val="0"/>
            <w:vAlign w:val="center"/>
          </w:tcPr>
          <w:p w14:paraId="1606F3AF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科室</w:t>
            </w:r>
          </w:p>
        </w:tc>
        <w:tc>
          <w:tcPr>
            <w:tcW w:w="1530" w:type="dxa"/>
            <w:gridSpan w:val="4"/>
            <w:shd w:val="clear" w:color="auto" w:fill="FFFFFF"/>
            <w:noWrap w:val="0"/>
            <w:vAlign w:val="center"/>
          </w:tcPr>
          <w:p w14:paraId="7E1EFB56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869" w:type="dxa"/>
            <w:shd w:val="clear" w:color="auto" w:fill="FFFFFF"/>
            <w:noWrap w:val="0"/>
            <w:vAlign w:val="center"/>
          </w:tcPr>
          <w:p w14:paraId="2515860E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职称</w:t>
            </w:r>
          </w:p>
        </w:tc>
      </w:tr>
      <w:tr w14:paraId="2A8B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06" w:type="dxa"/>
            <w:shd w:val="clear" w:color="auto" w:fill="FFFFFF"/>
            <w:noWrap w:val="0"/>
            <w:vAlign w:val="center"/>
          </w:tcPr>
          <w:p w14:paraId="55034418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color w:val="4BACC6"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shd w:val="clear" w:color="auto" w:fill="FFFFFF"/>
            <w:noWrap w:val="0"/>
            <w:vAlign w:val="center"/>
          </w:tcPr>
          <w:p w14:paraId="10E00E90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color w:val="4BACC6"/>
                <w:sz w:val="24"/>
                <w:szCs w:val="24"/>
              </w:rPr>
            </w:pPr>
          </w:p>
        </w:tc>
        <w:tc>
          <w:tcPr>
            <w:tcW w:w="2007" w:type="dxa"/>
            <w:gridSpan w:val="3"/>
            <w:shd w:val="clear" w:color="auto" w:fill="FFFFFF"/>
            <w:noWrap w:val="0"/>
            <w:vAlign w:val="center"/>
          </w:tcPr>
          <w:p w14:paraId="54E18AF2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color w:val="4BACC6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shd w:val="clear" w:color="auto" w:fill="FFFFFF"/>
            <w:noWrap w:val="0"/>
            <w:vAlign w:val="center"/>
          </w:tcPr>
          <w:p w14:paraId="5E2186A2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color w:val="4BACC6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FFFFFF"/>
            <w:noWrap w:val="0"/>
            <w:vAlign w:val="center"/>
          </w:tcPr>
          <w:p w14:paraId="636DCA44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color w:val="4BACC6"/>
                <w:sz w:val="24"/>
                <w:szCs w:val="24"/>
              </w:rPr>
            </w:pPr>
          </w:p>
        </w:tc>
      </w:tr>
      <w:tr w14:paraId="0A31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06" w:type="dxa"/>
            <w:shd w:val="clear" w:color="auto" w:fill="FFFFFF"/>
            <w:noWrap w:val="0"/>
            <w:vAlign w:val="top"/>
          </w:tcPr>
          <w:p w14:paraId="04508F77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color w:val="4BACC6"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shd w:val="clear" w:color="auto" w:fill="FFFFFF"/>
            <w:noWrap w:val="0"/>
            <w:vAlign w:val="center"/>
          </w:tcPr>
          <w:p w14:paraId="658C8876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color w:val="4BACC6"/>
                <w:sz w:val="24"/>
                <w:szCs w:val="24"/>
              </w:rPr>
            </w:pPr>
          </w:p>
        </w:tc>
        <w:tc>
          <w:tcPr>
            <w:tcW w:w="2007" w:type="dxa"/>
            <w:gridSpan w:val="3"/>
            <w:shd w:val="clear" w:color="auto" w:fill="FFFFFF"/>
            <w:noWrap w:val="0"/>
            <w:vAlign w:val="center"/>
          </w:tcPr>
          <w:p w14:paraId="04F10454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color w:val="4BACC6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shd w:val="clear" w:color="auto" w:fill="FFFFFF"/>
            <w:noWrap w:val="0"/>
            <w:vAlign w:val="center"/>
          </w:tcPr>
          <w:p w14:paraId="69247BF6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color w:val="4BACC6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FFFFFF"/>
            <w:noWrap w:val="0"/>
            <w:vAlign w:val="center"/>
          </w:tcPr>
          <w:p w14:paraId="0A053E7C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color w:val="4BACC6"/>
                <w:sz w:val="24"/>
                <w:szCs w:val="24"/>
              </w:rPr>
            </w:pPr>
          </w:p>
        </w:tc>
      </w:tr>
      <w:tr w14:paraId="7FF1E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06" w:type="dxa"/>
            <w:shd w:val="clear" w:color="auto" w:fill="FFFFFF"/>
            <w:noWrap w:val="0"/>
            <w:vAlign w:val="center"/>
          </w:tcPr>
          <w:p w14:paraId="4AFF6A59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shd w:val="clear" w:color="auto" w:fill="FFFFFF"/>
            <w:noWrap w:val="0"/>
            <w:vAlign w:val="center"/>
          </w:tcPr>
          <w:p w14:paraId="3CD58F60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07" w:type="dxa"/>
            <w:gridSpan w:val="3"/>
            <w:shd w:val="clear" w:color="auto" w:fill="FFFFFF"/>
            <w:noWrap w:val="0"/>
            <w:vAlign w:val="center"/>
          </w:tcPr>
          <w:p w14:paraId="61741F43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shd w:val="clear" w:color="auto" w:fill="FFFFFF"/>
            <w:noWrap w:val="0"/>
            <w:vAlign w:val="center"/>
          </w:tcPr>
          <w:p w14:paraId="04825DCA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FFFFFF"/>
            <w:noWrap w:val="0"/>
            <w:vAlign w:val="center"/>
          </w:tcPr>
          <w:p w14:paraId="7215A670">
            <w:pPr>
              <w:ind w:right="-159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09B1E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1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85ED27">
            <w:pPr>
              <w:ind w:right="-159" w:rightChars="-51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专业成果</w:t>
            </w:r>
          </w:p>
        </w:tc>
      </w:tr>
      <w:tr w14:paraId="4AD57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4" w:hRule="atLeast"/>
          <w:jc w:val="center"/>
        </w:trPr>
        <w:tc>
          <w:tcPr>
            <w:tcW w:w="101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7DF97D0">
            <w:pPr>
              <w:pStyle w:val="3"/>
              <w:kinsoku w:val="0"/>
              <w:overflowPunct w:val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bookmarkStart w:id="1" w:name="OLE_LINK3"/>
            <w:bookmarkStart w:id="2" w:name="OLE_LINK1"/>
            <w:bookmarkStart w:id="3" w:name="OLE_LINK2"/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您的既往获奖，研究课题，发表的论文</w:t>
            </w:r>
          </w:p>
          <w:bookmarkEnd w:id="1"/>
          <w:bookmarkEnd w:id="2"/>
          <w:bookmarkEnd w:id="3"/>
          <w:p w14:paraId="360F1009">
            <w:pPr>
              <w:pStyle w:val="3"/>
              <w:kinsoku w:val="0"/>
              <w:overflowPunct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A952F58">
            <w:pPr>
              <w:pStyle w:val="3"/>
              <w:kinsoku w:val="0"/>
              <w:overflowPunct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3F90072E">
      <w:pPr>
        <w:jc w:val="both"/>
        <w:rPr>
          <w:rFonts w:hint="default" w:ascii="仿宋_GB2312" w:hAnsi="宋体" w:cs="宋体"/>
          <w:color w:val="000000"/>
          <w:spacing w:val="-6"/>
          <w:kern w:val="0"/>
          <w:sz w:val="32"/>
          <w:szCs w:val="32"/>
          <w:lang w:val="en-US" w:eastAsia="zh-CN"/>
        </w:rPr>
      </w:pPr>
      <w:bookmarkStart w:id="4" w:name="_GoBack"/>
      <w:bookmarkEnd w:id="4"/>
    </w:p>
    <w:sectPr>
      <w:footerReference r:id="rId3" w:type="default"/>
      <w:footerReference r:id="rId4" w:type="even"/>
      <w:pgSz w:w="11906" w:h="16838"/>
      <w:pgMar w:top="2098" w:right="1587" w:bottom="1588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615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8B091"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  <w:lang/>
      </w:rPr>
      <w:t>1</w:t>
    </w:r>
    <w:r>
      <w:rPr>
        <w:rStyle w:val="11"/>
      </w:rPr>
      <w:fldChar w:fldCharType="end"/>
    </w:r>
  </w:p>
  <w:p w14:paraId="5A8F07C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94ADA"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2205D811">
    <w:pPr>
      <w:pStyle w:val="5"/>
      <w:ind w:firstLine="280" w:firstLineChars="100"/>
      <w:rPr>
        <w:sz w:val="28"/>
        <w:szCs w:val="28"/>
      </w:rPr>
    </w:pPr>
    <w:r>
      <w:rPr>
        <w:kern w:val="0"/>
        <w:sz w:val="28"/>
        <w:szCs w:val="28"/>
      </w:rPr>
      <w:t>- 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156"/>
  <w:drawingGridVerticalSpacing w:val="61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OTNkOTQ4Zjg4ZjUzOWNkYTk4N2U3OWRjNDhiNWIifQ=="/>
  </w:docVars>
  <w:rsids>
    <w:rsidRoot w:val="00C31481"/>
    <w:rsid w:val="000159E4"/>
    <w:rsid w:val="00063162"/>
    <w:rsid w:val="000770AC"/>
    <w:rsid w:val="000915E2"/>
    <w:rsid w:val="000C0A3E"/>
    <w:rsid w:val="000D7ABA"/>
    <w:rsid w:val="000E3FC3"/>
    <w:rsid w:val="00103D0E"/>
    <w:rsid w:val="001161D1"/>
    <w:rsid w:val="00164C26"/>
    <w:rsid w:val="00183FFD"/>
    <w:rsid w:val="001A1718"/>
    <w:rsid w:val="001D6835"/>
    <w:rsid w:val="002628F7"/>
    <w:rsid w:val="00273612"/>
    <w:rsid w:val="00276DDD"/>
    <w:rsid w:val="002902DD"/>
    <w:rsid w:val="002D17EB"/>
    <w:rsid w:val="002E7EAE"/>
    <w:rsid w:val="002F2EEE"/>
    <w:rsid w:val="00314749"/>
    <w:rsid w:val="0037441F"/>
    <w:rsid w:val="00374975"/>
    <w:rsid w:val="003A14C9"/>
    <w:rsid w:val="003A3EE8"/>
    <w:rsid w:val="003C3A2A"/>
    <w:rsid w:val="003C3FEF"/>
    <w:rsid w:val="003D18ED"/>
    <w:rsid w:val="003D1FEE"/>
    <w:rsid w:val="003E747C"/>
    <w:rsid w:val="00411FA4"/>
    <w:rsid w:val="004402DC"/>
    <w:rsid w:val="004574F5"/>
    <w:rsid w:val="004627F6"/>
    <w:rsid w:val="004B6403"/>
    <w:rsid w:val="004E6529"/>
    <w:rsid w:val="004F7207"/>
    <w:rsid w:val="005945F0"/>
    <w:rsid w:val="005C08C2"/>
    <w:rsid w:val="005C56F3"/>
    <w:rsid w:val="005D5579"/>
    <w:rsid w:val="005E69BC"/>
    <w:rsid w:val="0060352F"/>
    <w:rsid w:val="00615728"/>
    <w:rsid w:val="00674E03"/>
    <w:rsid w:val="006903D0"/>
    <w:rsid w:val="006C590F"/>
    <w:rsid w:val="006E05BE"/>
    <w:rsid w:val="006E18BF"/>
    <w:rsid w:val="006E51B4"/>
    <w:rsid w:val="006F16BA"/>
    <w:rsid w:val="0073619C"/>
    <w:rsid w:val="007521BC"/>
    <w:rsid w:val="00761940"/>
    <w:rsid w:val="007741CB"/>
    <w:rsid w:val="007953AF"/>
    <w:rsid w:val="007C59E4"/>
    <w:rsid w:val="007D7052"/>
    <w:rsid w:val="0086795E"/>
    <w:rsid w:val="00867FFD"/>
    <w:rsid w:val="0089040E"/>
    <w:rsid w:val="008C6DBA"/>
    <w:rsid w:val="00923443"/>
    <w:rsid w:val="0092541F"/>
    <w:rsid w:val="00972128"/>
    <w:rsid w:val="009B484F"/>
    <w:rsid w:val="009D4602"/>
    <w:rsid w:val="009F5D51"/>
    <w:rsid w:val="00A15114"/>
    <w:rsid w:val="00A334C1"/>
    <w:rsid w:val="00A67897"/>
    <w:rsid w:val="00A90A3E"/>
    <w:rsid w:val="00A92550"/>
    <w:rsid w:val="00A92A9A"/>
    <w:rsid w:val="00A93AF3"/>
    <w:rsid w:val="00AA74EE"/>
    <w:rsid w:val="00AB5BEB"/>
    <w:rsid w:val="00AE30B0"/>
    <w:rsid w:val="00B07E7F"/>
    <w:rsid w:val="00B150C6"/>
    <w:rsid w:val="00B20CFF"/>
    <w:rsid w:val="00B46D9F"/>
    <w:rsid w:val="00B76409"/>
    <w:rsid w:val="00B76845"/>
    <w:rsid w:val="00B85200"/>
    <w:rsid w:val="00B856B8"/>
    <w:rsid w:val="00B86997"/>
    <w:rsid w:val="00B9766F"/>
    <w:rsid w:val="00BA6FB3"/>
    <w:rsid w:val="00BE1157"/>
    <w:rsid w:val="00C142A1"/>
    <w:rsid w:val="00C20EDB"/>
    <w:rsid w:val="00C31481"/>
    <w:rsid w:val="00C60376"/>
    <w:rsid w:val="00C97B9E"/>
    <w:rsid w:val="00CA45C0"/>
    <w:rsid w:val="00CF78C6"/>
    <w:rsid w:val="00D03C15"/>
    <w:rsid w:val="00D04B7E"/>
    <w:rsid w:val="00D3169A"/>
    <w:rsid w:val="00D33CDE"/>
    <w:rsid w:val="00D929E7"/>
    <w:rsid w:val="00DF0833"/>
    <w:rsid w:val="00E03D19"/>
    <w:rsid w:val="00E063AA"/>
    <w:rsid w:val="00E51B2B"/>
    <w:rsid w:val="00E526DC"/>
    <w:rsid w:val="00E70DDB"/>
    <w:rsid w:val="00E808A9"/>
    <w:rsid w:val="00EA1911"/>
    <w:rsid w:val="00EE25D2"/>
    <w:rsid w:val="00EF38EC"/>
    <w:rsid w:val="00F45C1B"/>
    <w:rsid w:val="00F67C58"/>
    <w:rsid w:val="00FA767A"/>
    <w:rsid w:val="00FC2C97"/>
    <w:rsid w:val="00FE5329"/>
    <w:rsid w:val="01017684"/>
    <w:rsid w:val="01225A38"/>
    <w:rsid w:val="012D0479"/>
    <w:rsid w:val="017B11E4"/>
    <w:rsid w:val="01CC7C92"/>
    <w:rsid w:val="01E42417"/>
    <w:rsid w:val="01FD42EF"/>
    <w:rsid w:val="02223D56"/>
    <w:rsid w:val="022E26FA"/>
    <w:rsid w:val="029167E5"/>
    <w:rsid w:val="02D05560"/>
    <w:rsid w:val="02DE4ECF"/>
    <w:rsid w:val="02E64D83"/>
    <w:rsid w:val="0310523A"/>
    <w:rsid w:val="0361265C"/>
    <w:rsid w:val="038A1BB2"/>
    <w:rsid w:val="03AD764F"/>
    <w:rsid w:val="03E272F9"/>
    <w:rsid w:val="042C3E26"/>
    <w:rsid w:val="04695C6C"/>
    <w:rsid w:val="049268CF"/>
    <w:rsid w:val="04A70542"/>
    <w:rsid w:val="04A9250C"/>
    <w:rsid w:val="04C80BE4"/>
    <w:rsid w:val="04FC088E"/>
    <w:rsid w:val="056621AB"/>
    <w:rsid w:val="056F2E0E"/>
    <w:rsid w:val="05CB200E"/>
    <w:rsid w:val="05CD3FD8"/>
    <w:rsid w:val="05D11D1B"/>
    <w:rsid w:val="05FA555E"/>
    <w:rsid w:val="063876A4"/>
    <w:rsid w:val="06510766"/>
    <w:rsid w:val="066E30C6"/>
    <w:rsid w:val="066E57BB"/>
    <w:rsid w:val="068F128E"/>
    <w:rsid w:val="06A74829"/>
    <w:rsid w:val="06DB27BB"/>
    <w:rsid w:val="06DC0977"/>
    <w:rsid w:val="06FD24D2"/>
    <w:rsid w:val="071D689A"/>
    <w:rsid w:val="075524D7"/>
    <w:rsid w:val="0764271A"/>
    <w:rsid w:val="07910576"/>
    <w:rsid w:val="0797664C"/>
    <w:rsid w:val="07A56FBB"/>
    <w:rsid w:val="07BC2556"/>
    <w:rsid w:val="07E80168"/>
    <w:rsid w:val="07E81BB7"/>
    <w:rsid w:val="08071A24"/>
    <w:rsid w:val="081128A2"/>
    <w:rsid w:val="08471E20"/>
    <w:rsid w:val="084A5DB4"/>
    <w:rsid w:val="08D4742C"/>
    <w:rsid w:val="08E43B13"/>
    <w:rsid w:val="08EE04EE"/>
    <w:rsid w:val="091D293A"/>
    <w:rsid w:val="099077F7"/>
    <w:rsid w:val="09D973F0"/>
    <w:rsid w:val="0A171CC6"/>
    <w:rsid w:val="0A2A37A7"/>
    <w:rsid w:val="0A5D5CB0"/>
    <w:rsid w:val="0AE41BA8"/>
    <w:rsid w:val="0AFF69E2"/>
    <w:rsid w:val="0B495EAF"/>
    <w:rsid w:val="0B5605CC"/>
    <w:rsid w:val="0B565513"/>
    <w:rsid w:val="0B7849E6"/>
    <w:rsid w:val="0B7C6285"/>
    <w:rsid w:val="0B8D0492"/>
    <w:rsid w:val="0B8E5FB8"/>
    <w:rsid w:val="0BA46DE3"/>
    <w:rsid w:val="0BA80E28"/>
    <w:rsid w:val="0BAE0408"/>
    <w:rsid w:val="0BEB6F66"/>
    <w:rsid w:val="0BED2CDE"/>
    <w:rsid w:val="0C13494A"/>
    <w:rsid w:val="0C403756"/>
    <w:rsid w:val="0C4E032C"/>
    <w:rsid w:val="0C9615C8"/>
    <w:rsid w:val="0C9F66CF"/>
    <w:rsid w:val="0CB97065"/>
    <w:rsid w:val="0CCC323C"/>
    <w:rsid w:val="0CD43E9E"/>
    <w:rsid w:val="0CF25558"/>
    <w:rsid w:val="0D0C3638"/>
    <w:rsid w:val="0D222E5C"/>
    <w:rsid w:val="0E25793F"/>
    <w:rsid w:val="0EB07D92"/>
    <w:rsid w:val="0ECC7523"/>
    <w:rsid w:val="0F032819"/>
    <w:rsid w:val="0F075F93"/>
    <w:rsid w:val="0F4C0664"/>
    <w:rsid w:val="0F621C35"/>
    <w:rsid w:val="0F6B0AEA"/>
    <w:rsid w:val="0F7200CA"/>
    <w:rsid w:val="0F7D6BE3"/>
    <w:rsid w:val="0F9A4F2B"/>
    <w:rsid w:val="0FA364D6"/>
    <w:rsid w:val="105C4A1F"/>
    <w:rsid w:val="10637A13"/>
    <w:rsid w:val="10675755"/>
    <w:rsid w:val="10686DD7"/>
    <w:rsid w:val="106F63B8"/>
    <w:rsid w:val="109B71AD"/>
    <w:rsid w:val="10D91A83"/>
    <w:rsid w:val="10FD39C4"/>
    <w:rsid w:val="114A52C9"/>
    <w:rsid w:val="11603F53"/>
    <w:rsid w:val="11625F1D"/>
    <w:rsid w:val="116577BB"/>
    <w:rsid w:val="117F6ACF"/>
    <w:rsid w:val="11A2456B"/>
    <w:rsid w:val="11DA5309"/>
    <w:rsid w:val="11DD1A47"/>
    <w:rsid w:val="11EC64F2"/>
    <w:rsid w:val="11F33019"/>
    <w:rsid w:val="122E4051"/>
    <w:rsid w:val="125515DD"/>
    <w:rsid w:val="129C545E"/>
    <w:rsid w:val="12A90717"/>
    <w:rsid w:val="131509B6"/>
    <w:rsid w:val="132F62D2"/>
    <w:rsid w:val="133C5C7A"/>
    <w:rsid w:val="136A10B9"/>
    <w:rsid w:val="137D3871"/>
    <w:rsid w:val="138E124B"/>
    <w:rsid w:val="13936861"/>
    <w:rsid w:val="13AC347F"/>
    <w:rsid w:val="13CB7DA9"/>
    <w:rsid w:val="142027F4"/>
    <w:rsid w:val="14221993"/>
    <w:rsid w:val="145A112D"/>
    <w:rsid w:val="14634486"/>
    <w:rsid w:val="14643D5A"/>
    <w:rsid w:val="14A64372"/>
    <w:rsid w:val="14D51756"/>
    <w:rsid w:val="14D64C58"/>
    <w:rsid w:val="15007F26"/>
    <w:rsid w:val="15282FD9"/>
    <w:rsid w:val="152D6842"/>
    <w:rsid w:val="153674A4"/>
    <w:rsid w:val="153C0833"/>
    <w:rsid w:val="156542F8"/>
    <w:rsid w:val="15C03212"/>
    <w:rsid w:val="15C056C9"/>
    <w:rsid w:val="15C90318"/>
    <w:rsid w:val="15D62A35"/>
    <w:rsid w:val="15D87539"/>
    <w:rsid w:val="16092E0B"/>
    <w:rsid w:val="16826719"/>
    <w:rsid w:val="169C77DB"/>
    <w:rsid w:val="16A9014A"/>
    <w:rsid w:val="16AD19E8"/>
    <w:rsid w:val="170F7A9C"/>
    <w:rsid w:val="1720040C"/>
    <w:rsid w:val="172F68A1"/>
    <w:rsid w:val="17407E5A"/>
    <w:rsid w:val="176A6374"/>
    <w:rsid w:val="17E07B9B"/>
    <w:rsid w:val="17E7717C"/>
    <w:rsid w:val="17F11DA8"/>
    <w:rsid w:val="18023FB5"/>
    <w:rsid w:val="182C1032"/>
    <w:rsid w:val="18300C4A"/>
    <w:rsid w:val="18820C52"/>
    <w:rsid w:val="188E3A9B"/>
    <w:rsid w:val="189B3AC2"/>
    <w:rsid w:val="18B708FC"/>
    <w:rsid w:val="18C179CD"/>
    <w:rsid w:val="190478B9"/>
    <w:rsid w:val="192D5062"/>
    <w:rsid w:val="195E0B98"/>
    <w:rsid w:val="198A63E6"/>
    <w:rsid w:val="19923117"/>
    <w:rsid w:val="199926F8"/>
    <w:rsid w:val="19A52E4A"/>
    <w:rsid w:val="19B47531"/>
    <w:rsid w:val="1A073B05"/>
    <w:rsid w:val="1A4C1518"/>
    <w:rsid w:val="1ABA0B77"/>
    <w:rsid w:val="1AFF658A"/>
    <w:rsid w:val="1B086199"/>
    <w:rsid w:val="1B1E7995"/>
    <w:rsid w:val="1B2B737F"/>
    <w:rsid w:val="1B334486"/>
    <w:rsid w:val="1B387C6C"/>
    <w:rsid w:val="1B4641B9"/>
    <w:rsid w:val="1B4D23E2"/>
    <w:rsid w:val="1BBD30D8"/>
    <w:rsid w:val="1C4E5A1B"/>
    <w:rsid w:val="1C512E14"/>
    <w:rsid w:val="1C625023"/>
    <w:rsid w:val="1C662D65"/>
    <w:rsid w:val="1C76287C"/>
    <w:rsid w:val="1C792274"/>
    <w:rsid w:val="1C99656B"/>
    <w:rsid w:val="1CAB05D0"/>
    <w:rsid w:val="1CB02C33"/>
    <w:rsid w:val="1CF50AD0"/>
    <w:rsid w:val="1CFE11EF"/>
    <w:rsid w:val="1D3C3AC6"/>
    <w:rsid w:val="1DAD0520"/>
    <w:rsid w:val="1DB00010"/>
    <w:rsid w:val="1DCF493A"/>
    <w:rsid w:val="1DCF6435"/>
    <w:rsid w:val="1DD27F86"/>
    <w:rsid w:val="1DD43CFE"/>
    <w:rsid w:val="1DED6B6E"/>
    <w:rsid w:val="1DFC5003"/>
    <w:rsid w:val="1E0C793C"/>
    <w:rsid w:val="1E9B0CC0"/>
    <w:rsid w:val="1EAD319D"/>
    <w:rsid w:val="1EDF6DFF"/>
    <w:rsid w:val="1F040613"/>
    <w:rsid w:val="1F1D7927"/>
    <w:rsid w:val="1F686DF4"/>
    <w:rsid w:val="1F707A57"/>
    <w:rsid w:val="1F8B2AE2"/>
    <w:rsid w:val="1FFB7C68"/>
    <w:rsid w:val="2040567B"/>
    <w:rsid w:val="204C4020"/>
    <w:rsid w:val="205253AE"/>
    <w:rsid w:val="20686980"/>
    <w:rsid w:val="20CC6F0F"/>
    <w:rsid w:val="20CD1E4C"/>
    <w:rsid w:val="20DA787E"/>
    <w:rsid w:val="21290EA1"/>
    <w:rsid w:val="213845A4"/>
    <w:rsid w:val="214831CD"/>
    <w:rsid w:val="214967B1"/>
    <w:rsid w:val="214B45C7"/>
    <w:rsid w:val="21752892"/>
    <w:rsid w:val="217C6B87"/>
    <w:rsid w:val="21FC1A76"/>
    <w:rsid w:val="21FC2F51"/>
    <w:rsid w:val="22AF6AE8"/>
    <w:rsid w:val="22C81958"/>
    <w:rsid w:val="23177B44"/>
    <w:rsid w:val="232272BA"/>
    <w:rsid w:val="234731C4"/>
    <w:rsid w:val="234E4553"/>
    <w:rsid w:val="23C44815"/>
    <w:rsid w:val="23D34A58"/>
    <w:rsid w:val="23DF33FD"/>
    <w:rsid w:val="23FC3FAF"/>
    <w:rsid w:val="2423778D"/>
    <w:rsid w:val="242F7EE0"/>
    <w:rsid w:val="24765B0F"/>
    <w:rsid w:val="247B4ED4"/>
    <w:rsid w:val="247C6E9E"/>
    <w:rsid w:val="24877D1C"/>
    <w:rsid w:val="24945F95"/>
    <w:rsid w:val="24A72C31"/>
    <w:rsid w:val="24DE2C05"/>
    <w:rsid w:val="24E03263"/>
    <w:rsid w:val="25070E5D"/>
    <w:rsid w:val="250F3174"/>
    <w:rsid w:val="254259F1"/>
    <w:rsid w:val="25675458"/>
    <w:rsid w:val="25916979"/>
    <w:rsid w:val="25D56865"/>
    <w:rsid w:val="261455E0"/>
    <w:rsid w:val="263C7598"/>
    <w:rsid w:val="265956E8"/>
    <w:rsid w:val="2667646D"/>
    <w:rsid w:val="26FE003E"/>
    <w:rsid w:val="27602AA7"/>
    <w:rsid w:val="279C1053"/>
    <w:rsid w:val="27AE3812"/>
    <w:rsid w:val="27C546B8"/>
    <w:rsid w:val="27FD20A3"/>
    <w:rsid w:val="28170F44"/>
    <w:rsid w:val="282F4953"/>
    <w:rsid w:val="283A50A6"/>
    <w:rsid w:val="287B15E9"/>
    <w:rsid w:val="290C0E78"/>
    <w:rsid w:val="29564161"/>
    <w:rsid w:val="2959155B"/>
    <w:rsid w:val="295E6184"/>
    <w:rsid w:val="29AC5B2F"/>
    <w:rsid w:val="29AF0875"/>
    <w:rsid w:val="29B6075C"/>
    <w:rsid w:val="29E11C7D"/>
    <w:rsid w:val="2A1A0CEB"/>
    <w:rsid w:val="2A524929"/>
    <w:rsid w:val="2A77613D"/>
    <w:rsid w:val="2A7C7BF7"/>
    <w:rsid w:val="2AB96756"/>
    <w:rsid w:val="2AC31382"/>
    <w:rsid w:val="2AD215B7"/>
    <w:rsid w:val="2B090BF4"/>
    <w:rsid w:val="2B1020EE"/>
    <w:rsid w:val="2B1E0CAF"/>
    <w:rsid w:val="2B246225"/>
    <w:rsid w:val="2B404781"/>
    <w:rsid w:val="2B8A1EA0"/>
    <w:rsid w:val="2B8D373E"/>
    <w:rsid w:val="2BA47406"/>
    <w:rsid w:val="2BE05F64"/>
    <w:rsid w:val="2BE3266B"/>
    <w:rsid w:val="2C1D0F66"/>
    <w:rsid w:val="2C453153"/>
    <w:rsid w:val="2C4604BD"/>
    <w:rsid w:val="2C697D08"/>
    <w:rsid w:val="2C8D1C48"/>
    <w:rsid w:val="2CF00429"/>
    <w:rsid w:val="2D574004"/>
    <w:rsid w:val="2D5B3AF4"/>
    <w:rsid w:val="2D720E3E"/>
    <w:rsid w:val="2DAC07F4"/>
    <w:rsid w:val="2DC53663"/>
    <w:rsid w:val="2E5A3DAC"/>
    <w:rsid w:val="2E81758A"/>
    <w:rsid w:val="2E840E29"/>
    <w:rsid w:val="2EAB0AAB"/>
    <w:rsid w:val="2EAE2349"/>
    <w:rsid w:val="2EF7784D"/>
    <w:rsid w:val="2EFC1307"/>
    <w:rsid w:val="2F174310"/>
    <w:rsid w:val="2F204FF5"/>
    <w:rsid w:val="2F260132"/>
    <w:rsid w:val="2F436F36"/>
    <w:rsid w:val="2F544C9F"/>
    <w:rsid w:val="2F963509"/>
    <w:rsid w:val="2FCD4A51"/>
    <w:rsid w:val="3005243D"/>
    <w:rsid w:val="3038011D"/>
    <w:rsid w:val="306453B6"/>
    <w:rsid w:val="30F85AFE"/>
    <w:rsid w:val="313034EA"/>
    <w:rsid w:val="318F6462"/>
    <w:rsid w:val="32075FF9"/>
    <w:rsid w:val="320F75A3"/>
    <w:rsid w:val="32130E41"/>
    <w:rsid w:val="323A4620"/>
    <w:rsid w:val="32957AA8"/>
    <w:rsid w:val="32AC6BAD"/>
    <w:rsid w:val="32C57C62"/>
    <w:rsid w:val="32E14A9C"/>
    <w:rsid w:val="32E643C1"/>
    <w:rsid w:val="33477D00"/>
    <w:rsid w:val="33896EE1"/>
    <w:rsid w:val="338B1B3A"/>
    <w:rsid w:val="33940EC4"/>
    <w:rsid w:val="33DD250E"/>
    <w:rsid w:val="33F20F2A"/>
    <w:rsid w:val="345D45F6"/>
    <w:rsid w:val="347E631A"/>
    <w:rsid w:val="34A00986"/>
    <w:rsid w:val="34AC10D9"/>
    <w:rsid w:val="35074561"/>
    <w:rsid w:val="35170C48"/>
    <w:rsid w:val="3586192A"/>
    <w:rsid w:val="359C0CA1"/>
    <w:rsid w:val="35BF6143"/>
    <w:rsid w:val="35DE1766"/>
    <w:rsid w:val="360A4309"/>
    <w:rsid w:val="362829E1"/>
    <w:rsid w:val="36745C27"/>
    <w:rsid w:val="36A007CA"/>
    <w:rsid w:val="36A302BA"/>
    <w:rsid w:val="36E903C3"/>
    <w:rsid w:val="37362EDC"/>
    <w:rsid w:val="37476E97"/>
    <w:rsid w:val="37597386"/>
    <w:rsid w:val="3776754B"/>
    <w:rsid w:val="378E38B2"/>
    <w:rsid w:val="37955E55"/>
    <w:rsid w:val="379F3E95"/>
    <w:rsid w:val="37BC7885"/>
    <w:rsid w:val="37CD55EE"/>
    <w:rsid w:val="3814321D"/>
    <w:rsid w:val="38245A73"/>
    <w:rsid w:val="38817786"/>
    <w:rsid w:val="388F0AF6"/>
    <w:rsid w:val="38963131"/>
    <w:rsid w:val="38A04AB1"/>
    <w:rsid w:val="38EE1CC0"/>
    <w:rsid w:val="38F45140"/>
    <w:rsid w:val="39094D4C"/>
    <w:rsid w:val="394C69E7"/>
    <w:rsid w:val="39BE5B37"/>
    <w:rsid w:val="39F94DC1"/>
    <w:rsid w:val="3A127C30"/>
    <w:rsid w:val="3A1E4827"/>
    <w:rsid w:val="3A410516"/>
    <w:rsid w:val="3A652798"/>
    <w:rsid w:val="3A706705"/>
    <w:rsid w:val="3A7D77A0"/>
    <w:rsid w:val="3A916DA7"/>
    <w:rsid w:val="3AC86541"/>
    <w:rsid w:val="3B2E56FE"/>
    <w:rsid w:val="3BC27434"/>
    <w:rsid w:val="3BD553B9"/>
    <w:rsid w:val="3BE473AB"/>
    <w:rsid w:val="3BED5F77"/>
    <w:rsid w:val="3C1A2DCC"/>
    <w:rsid w:val="3C1F4887"/>
    <w:rsid w:val="3C357C06"/>
    <w:rsid w:val="3C5A766D"/>
    <w:rsid w:val="3CA1529C"/>
    <w:rsid w:val="3CAF1F69"/>
    <w:rsid w:val="3CB94393"/>
    <w:rsid w:val="3CC35212"/>
    <w:rsid w:val="3CFD3CC3"/>
    <w:rsid w:val="3D09356D"/>
    <w:rsid w:val="3D2D6B2F"/>
    <w:rsid w:val="3D850719"/>
    <w:rsid w:val="3D87623F"/>
    <w:rsid w:val="3DB1150E"/>
    <w:rsid w:val="3DCC2ACA"/>
    <w:rsid w:val="3DFC6C2D"/>
    <w:rsid w:val="3E2148E6"/>
    <w:rsid w:val="3E2B6C05"/>
    <w:rsid w:val="3EDB2CE7"/>
    <w:rsid w:val="3EF773F5"/>
    <w:rsid w:val="3F0F2990"/>
    <w:rsid w:val="3F116709"/>
    <w:rsid w:val="3F4C7293"/>
    <w:rsid w:val="3F6F78D3"/>
    <w:rsid w:val="3F767786"/>
    <w:rsid w:val="3F8C3FE1"/>
    <w:rsid w:val="3F9133A5"/>
    <w:rsid w:val="3F966C0E"/>
    <w:rsid w:val="3FB66C46"/>
    <w:rsid w:val="3FD6525C"/>
    <w:rsid w:val="3FF35E0E"/>
    <w:rsid w:val="404C02CE"/>
    <w:rsid w:val="40E165AE"/>
    <w:rsid w:val="40F0234E"/>
    <w:rsid w:val="41405083"/>
    <w:rsid w:val="41476449"/>
    <w:rsid w:val="418A27A2"/>
    <w:rsid w:val="419D4283"/>
    <w:rsid w:val="41B45A71"/>
    <w:rsid w:val="41D45C36"/>
    <w:rsid w:val="425012F6"/>
    <w:rsid w:val="42786A9F"/>
    <w:rsid w:val="428611BC"/>
    <w:rsid w:val="42A45AE6"/>
    <w:rsid w:val="42A63F26"/>
    <w:rsid w:val="43014CE6"/>
    <w:rsid w:val="432F615D"/>
    <w:rsid w:val="433F136A"/>
    <w:rsid w:val="434846C3"/>
    <w:rsid w:val="436A63E7"/>
    <w:rsid w:val="436C752E"/>
    <w:rsid w:val="43741014"/>
    <w:rsid w:val="439873F8"/>
    <w:rsid w:val="43A538C3"/>
    <w:rsid w:val="43A713E9"/>
    <w:rsid w:val="43AC0629"/>
    <w:rsid w:val="43AF029E"/>
    <w:rsid w:val="440F4FB1"/>
    <w:rsid w:val="440F51E1"/>
    <w:rsid w:val="44184095"/>
    <w:rsid w:val="443B7D84"/>
    <w:rsid w:val="448434D9"/>
    <w:rsid w:val="44B6565C"/>
    <w:rsid w:val="44C45FCB"/>
    <w:rsid w:val="45091C30"/>
    <w:rsid w:val="4511232A"/>
    <w:rsid w:val="45241F0A"/>
    <w:rsid w:val="452D3B70"/>
    <w:rsid w:val="45561319"/>
    <w:rsid w:val="45596713"/>
    <w:rsid w:val="45A32084"/>
    <w:rsid w:val="45A656D1"/>
    <w:rsid w:val="45AC718B"/>
    <w:rsid w:val="45C06792"/>
    <w:rsid w:val="45C2075D"/>
    <w:rsid w:val="45DC412F"/>
    <w:rsid w:val="45F91CA4"/>
    <w:rsid w:val="460E6139"/>
    <w:rsid w:val="46144188"/>
    <w:rsid w:val="46456C98"/>
    <w:rsid w:val="464E46B8"/>
    <w:rsid w:val="465810C1"/>
    <w:rsid w:val="466C691A"/>
    <w:rsid w:val="46753A21"/>
    <w:rsid w:val="467632F5"/>
    <w:rsid w:val="46DC3AA0"/>
    <w:rsid w:val="476B0980"/>
    <w:rsid w:val="477737C9"/>
    <w:rsid w:val="479C322F"/>
    <w:rsid w:val="47C35988"/>
    <w:rsid w:val="47F46BC7"/>
    <w:rsid w:val="484D0086"/>
    <w:rsid w:val="48931F3C"/>
    <w:rsid w:val="48B32F07"/>
    <w:rsid w:val="48D04F3E"/>
    <w:rsid w:val="48D272C6"/>
    <w:rsid w:val="48D80297"/>
    <w:rsid w:val="48FD385A"/>
    <w:rsid w:val="49331971"/>
    <w:rsid w:val="49503C07"/>
    <w:rsid w:val="49A168DB"/>
    <w:rsid w:val="4A203CF9"/>
    <w:rsid w:val="4A503D13"/>
    <w:rsid w:val="4B007631"/>
    <w:rsid w:val="4B6C4CC7"/>
    <w:rsid w:val="4B911B72"/>
    <w:rsid w:val="4BC137BF"/>
    <w:rsid w:val="4BCE772F"/>
    <w:rsid w:val="4BFE0015"/>
    <w:rsid w:val="4C392DFB"/>
    <w:rsid w:val="4C6F2CC0"/>
    <w:rsid w:val="4C765DFD"/>
    <w:rsid w:val="4C8E75EA"/>
    <w:rsid w:val="4C927416"/>
    <w:rsid w:val="4C987CD0"/>
    <w:rsid w:val="4CC748AA"/>
    <w:rsid w:val="4CC823D1"/>
    <w:rsid w:val="4CEF795D"/>
    <w:rsid w:val="4D21045F"/>
    <w:rsid w:val="4D227D33"/>
    <w:rsid w:val="4D3D4B6D"/>
    <w:rsid w:val="4D5C1C0C"/>
    <w:rsid w:val="4D5F2D35"/>
    <w:rsid w:val="4D636642"/>
    <w:rsid w:val="4DA92202"/>
    <w:rsid w:val="4DB12E65"/>
    <w:rsid w:val="4DB36BDD"/>
    <w:rsid w:val="4DD03C33"/>
    <w:rsid w:val="4E10776C"/>
    <w:rsid w:val="4E1A6C5C"/>
    <w:rsid w:val="4E2755E8"/>
    <w:rsid w:val="4E5056B9"/>
    <w:rsid w:val="4E720846"/>
    <w:rsid w:val="4E93713A"/>
    <w:rsid w:val="4F2E29BF"/>
    <w:rsid w:val="4F2F6737"/>
    <w:rsid w:val="4F710AFD"/>
    <w:rsid w:val="4F8D1DDB"/>
    <w:rsid w:val="4FEB6B02"/>
    <w:rsid w:val="502E3E85"/>
    <w:rsid w:val="509C7DFC"/>
    <w:rsid w:val="50AF18DD"/>
    <w:rsid w:val="50CC6933"/>
    <w:rsid w:val="50F96FFC"/>
    <w:rsid w:val="515B7CB7"/>
    <w:rsid w:val="517D19DC"/>
    <w:rsid w:val="51A60B93"/>
    <w:rsid w:val="521340EE"/>
    <w:rsid w:val="523E3075"/>
    <w:rsid w:val="523F3135"/>
    <w:rsid w:val="52545335"/>
    <w:rsid w:val="52E8557B"/>
    <w:rsid w:val="52EB0BC7"/>
    <w:rsid w:val="52F97788"/>
    <w:rsid w:val="530D539B"/>
    <w:rsid w:val="533B56AA"/>
    <w:rsid w:val="53560736"/>
    <w:rsid w:val="542A1C73"/>
    <w:rsid w:val="54444A33"/>
    <w:rsid w:val="549459BA"/>
    <w:rsid w:val="54CD67D6"/>
    <w:rsid w:val="54D9517B"/>
    <w:rsid w:val="54F77CF7"/>
    <w:rsid w:val="550263E4"/>
    <w:rsid w:val="551E34D6"/>
    <w:rsid w:val="557B0928"/>
    <w:rsid w:val="5604091D"/>
    <w:rsid w:val="560E52F8"/>
    <w:rsid w:val="56114DE8"/>
    <w:rsid w:val="56260894"/>
    <w:rsid w:val="562B7C58"/>
    <w:rsid w:val="56467571"/>
    <w:rsid w:val="56617B1E"/>
    <w:rsid w:val="566E223B"/>
    <w:rsid w:val="567710EF"/>
    <w:rsid w:val="571E77BD"/>
    <w:rsid w:val="57671164"/>
    <w:rsid w:val="57725A42"/>
    <w:rsid w:val="577B69BD"/>
    <w:rsid w:val="577E200A"/>
    <w:rsid w:val="578F06BB"/>
    <w:rsid w:val="57C44873"/>
    <w:rsid w:val="5814471C"/>
    <w:rsid w:val="58226E39"/>
    <w:rsid w:val="58306118"/>
    <w:rsid w:val="5886561A"/>
    <w:rsid w:val="58A40196"/>
    <w:rsid w:val="58C223CA"/>
    <w:rsid w:val="58CB74D0"/>
    <w:rsid w:val="58DA3BB7"/>
    <w:rsid w:val="590D1897"/>
    <w:rsid w:val="594554D5"/>
    <w:rsid w:val="59B52CD2"/>
    <w:rsid w:val="59D423B5"/>
    <w:rsid w:val="59FD190B"/>
    <w:rsid w:val="5A204FE2"/>
    <w:rsid w:val="5A355549"/>
    <w:rsid w:val="5A981634"/>
    <w:rsid w:val="5A9C66A0"/>
    <w:rsid w:val="5AB32912"/>
    <w:rsid w:val="5AE14D89"/>
    <w:rsid w:val="5B0171D9"/>
    <w:rsid w:val="5B280C0A"/>
    <w:rsid w:val="5B351579"/>
    <w:rsid w:val="5B465534"/>
    <w:rsid w:val="5B865931"/>
    <w:rsid w:val="5BA419F8"/>
    <w:rsid w:val="5BBD5E08"/>
    <w:rsid w:val="5BD40D92"/>
    <w:rsid w:val="5BDB3ECE"/>
    <w:rsid w:val="5BE34B31"/>
    <w:rsid w:val="5BE54D4D"/>
    <w:rsid w:val="5BF64864"/>
    <w:rsid w:val="5C2968C3"/>
    <w:rsid w:val="5C2C0286"/>
    <w:rsid w:val="5C6E6AF1"/>
    <w:rsid w:val="5C90132E"/>
    <w:rsid w:val="5C9C18B0"/>
    <w:rsid w:val="5CA249EC"/>
    <w:rsid w:val="5CD53091"/>
    <w:rsid w:val="5CE9261B"/>
    <w:rsid w:val="5CF34D53"/>
    <w:rsid w:val="5D641CA2"/>
    <w:rsid w:val="5D665A1A"/>
    <w:rsid w:val="5D6A375C"/>
    <w:rsid w:val="5D6D4FFA"/>
    <w:rsid w:val="5DBC388C"/>
    <w:rsid w:val="5DE11544"/>
    <w:rsid w:val="5DF254FF"/>
    <w:rsid w:val="5E3B6EA6"/>
    <w:rsid w:val="5E4E6BDA"/>
    <w:rsid w:val="5E510478"/>
    <w:rsid w:val="5E652175"/>
    <w:rsid w:val="5E7D126D"/>
    <w:rsid w:val="5E905A61"/>
    <w:rsid w:val="5E9842F9"/>
    <w:rsid w:val="5EAC1B52"/>
    <w:rsid w:val="5F105C3D"/>
    <w:rsid w:val="5F3062DF"/>
    <w:rsid w:val="5F52392F"/>
    <w:rsid w:val="5F5A62FE"/>
    <w:rsid w:val="5F7C1524"/>
    <w:rsid w:val="5FCA6734"/>
    <w:rsid w:val="5FDF3861"/>
    <w:rsid w:val="60575AEE"/>
    <w:rsid w:val="6085265B"/>
    <w:rsid w:val="60C50CA9"/>
    <w:rsid w:val="6109328C"/>
    <w:rsid w:val="6142274B"/>
    <w:rsid w:val="6154572E"/>
    <w:rsid w:val="61587579"/>
    <w:rsid w:val="619F3A22"/>
    <w:rsid w:val="61BA527A"/>
    <w:rsid w:val="61ED495B"/>
    <w:rsid w:val="629628FD"/>
    <w:rsid w:val="62B92A90"/>
    <w:rsid w:val="62D82F16"/>
    <w:rsid w:val="63304C11"/>
    <w:rsid w:val="63310878"/>
    <w:rsid w:val="63605A35"/>
    <w:rsid w:val="63666773"/>
    <w:rsid w:val="638C5AAE"/>
    <w:rsid w:val="63B50AD0"/>
    <w:rsid w:val="63E411DB"/>
    <w:rsid w:val="63F20007"/>
    <w:rsid w:val="640F6E0B"/>
    <w:rsid w:val="642108EC"/>
    <w:rsid w:val="64322AF9"/>
    <w:rsid w:val="643C5726"/>
    <w:rsid w:val="64430863"/>
    <w:rsid w:val="645111D2"/>
    <w:rsid w:val="646E6AD7"/>
    <w:rsid w:val="648A17C8"/>
    <w:rsid w:val="648F5856"/>
    <w:rsid w:val="64A733C5"/>
    <w:rsid w:val="64CC2606"/>
    <w:rsid w:val="65646CE3"/>
    <w:rsid w:val="65A364C5"/>
    <w:rsid w:val="65A405BA"/>
    <w:rsid w:val="65C77271"/>
    <w:rsid w:val="65E16DC4"/>
    <w:rsid w:val="65EE2A50"/>
    <w:rsid w:val="65F242EE"/>
    <w:rsid w:val="65F938CF"/>
    <w:rsid w:val="66521231"/>
    <w:rsid w:val="66976C44"/>
    <w:rsid w:val="67317098"/>
    <w:rsid w:val="6739419F"/>
    <w:rsid w:val="67672ABA"/>
    <w:rsid w:val="67753429"/>
    <w:rsid w:val="67917B37"/>
    <w:rsid w:val="67A61834"/>
    <w:rsid w:val="67C9107F"/>
    <w:rsid w:val="67CC0B6F"/>
    <w:rsid w:val="68570D81"/>
    <w:rsid w:val="685C0622"/>
    <w:rsid w:val="687E4011"/>
    <w:rsid w:val="68E8609C"/>
    <w:rsid w:val="68F13362"/>
    <w:rsid w:val="68F71C1C"/>
    <w:rsid w:val="68F77E6E"/>
    <w:rsid w:val="696140B6"/>
    <w:rsid w:val="69945868"/>
    <w:rsid w:val="6A127A12"/>
    <w:rsid w:val="6A3F7D1E"/>
    <w:rsid w:val="6A407173"/>
    <w:rsid w:val="6A753740"/>
    <w:rsid w:val="6A9516EC"/>
    <w:rsid w:val="6AA30B1C"/>
    <w:rsid w:val="6AB11B40"/>
    <w:rsid w:val="6AE14931"/>
    <w:rsid w:val="6B2B3DFF"/>
    <w:rsid w:val="6B2C02A3"/>
    <w:rsid w:val="6B2E5E4D"/>
    <w:rsid w:val="6B361121"/>
    <w:rsid w:val="6B5C220A"/>
    <w:rsid w:val="6B6F1F3D"/>
    <w:rsid w:val="6B8E59E1"/>
    <w:rsid w:val="6B9D4CFC"/>
    <w:rsid w:val="6B9E7F96"/>
    <w:rsid w:val="6BB24174"/>
    <w:rsid w:val="6BF012D0"/>
    <w:rsid w:val="6C4E4249"/>
    <w:rsid w:val="6C68355C"/>
    <w:rsid w:val="6C97799E"/>
    <w:rsid w:val="6CAD0F6F"/>
    <w:rsid w:val="6CCA7D73"/>
    <w:rsid w:val="6CD75754"/>
    <w:rsid w:val="6D17288C"/>
    <w:rsid w:val="6D1E00BF"/>
    <w:rsid w:val="6D2F109B"/>
    <w:rsid w:val="6D463172"/>
    <w:rsid w:val="6DB66549"/>
    <w:rsid w:val="6E0C43BB"/>
    <w:rsid w:val="6E5024FA"/>
    <w:rsid w:val="6E7855AD"/>
    <w:rsid w:val="6E9053EE"/>
    <w:rsid w:val="6EA168B2"/>
    <w:rsid w:val="6EA97845"/>
    <w:rsid w:val="6EDF73DA"/>
    <w:rsid w:val="6EE42E02"/>
    <w:rsid w:val="6EF56BFD"/>
    <w:rsid w:val="6F107F60"/>
    <w:rsid w:val="6F15104E"/>
    <w:rsid w:val="6F5E1C9F"/>
    <w:rsid w:val="6F675D4D"/>
    <w:rsid w:val="6F6A75EB"/>
    <w:rsid w:val="6FD65874"/>
    <w:rsid w:val="6FFE5F86"/>
    <w:rsid w:val="703C30F5"/>
    <w:rsid w:val="704C254A"/>
    <w:rsid w:val="707F60AB"/>
    <w:rsid w:val="70A10126"/>
    <w:rsid w:val="70B36D70"/>
    <w:rsid w:val="70C25205"/>
    <w:rsid w:val="70E33578"/>
    <w:rsid w:val="70F57389"/>
    <w:rsid w:val="710B6BAC"/>
    <w:rsid w:val="71193077"/>
    <w:rsid w:val="71445C1A"/>
    <w:rsid w:val="714E0847"/>
    <w:rsid w:val="71B2150C"/>
    <w:rsid w:val="722A12B4"/>
    <w:rsid w:val="722A1724"/>
    <w:rsid w:val="72451C4A"/>
    <w:rsid w:val="724A3704"/>
    <w:rsid w:val="724F2AC9"/>
    <w:rsid w:val="72A54718"/>
    <w:rsid w:val="72A921D9"/>
    <w:rsid w:val="72AE0E54"/>
    <w:rsid w:val="72D1172F"/>
    <w:rsid w:val="72DF209E"/>
    <w:rsid w:val="730B4C41"/>
    <w:rsid w:val="733C4DFB"/>
    <w:rsid w:val="734343DB"/>
    <w:rsid w:val="734A70AD"/>
    <w:rsid w:val="739C7F8F"/>
    <w:rsid w:val="73C179F6"/>
    <w:rsid w:val="7426655C"/>
    <w:rsid w:val="74681C20"/>
    <w:rsid w:val="747F7695"/>
    <w:rsid w:val="7491561A"/>
    <w:rsid w:val="74D3353D"/>
    <w:rsid w:val="74DC4AE7"/>
    <w:rsid w:val="74E00CDC"/>
    <w:rsid w:val="74FD680C"/>
    <w:rsid w:val="7535244A"/>
    <w:rsid w:val="756700F2"/>
    <w:rsid w:val="75954C96"/>
    <w:rsid w:val="75D43A11"/>
    <w:rsid w:val="76067942"/>
    <w:rsid w:val="76260F02"/>
    <w:rsid w:val="76452218"/>
    <w:rsid w:val="769D3E02"/>
    <w:rsid w:val="76D87530"/>
    <w:rsid w:val="772E386F"/>
    <w:rsid w:val="779C055E"/>
    <w:rsid w:val="77BB1FB0"/>
    <w:rsid w:val="77ED0DBA"/>
    <w:rsid w:val="77ED2B68"/>
    <w:rsid w:val="77F71C3E"/>
    <w:rsid w:val="77FA73B0"/>
    <w:rsid w:val="77FC2DAB"/>
    <w:rsid w:val="78283BA0"/>
    <w:rsid w:val="78397B5B"/>
    <w:rsid w:val="784B4F4D"/>
    <w:rsid w:val="78AF73BA"/>
    <w:rsid w:val="78B611AB"/>
    <w:rsid w:val="78EC72C3"/>
    <w:rsid w:val="78FA19E0"/>
    <w:rsid w:val="792A1B99"/>
    <w:rsid w:val="792F71B0"/>
    <w:rsid w:val="793F3DFB"/>
    <w:rsid w:val="794A5E28"/>
    <w:rsid w:val="79C478F8"/>
    <w:rsid w:val="79CA5238"/>
    <w:rsid w:val="79F360BB"/>
    <w:rsid w:val="7A066163"/>
    <w:rsid w:val="7A392094"/>
    <w:rsid w:val="7A513882"/>
    <w:rsid w:val="7A9C2623"/>
    <w:rsid w:val="7AE446F6"/>
    <w:rsid w:val="7B0F54EB"/>
    <w:rsid w:val="7B1872A7"/>
    <w:rsid w:val="7B346048"/>
    <w:rsid w:val="7B401F68"/>
    <w:rsid w:val="7B421646"/>
    <w:rsid w:val="7B461868"/>
    <w:rsid w:val="7B5D1DB2"/>
    <w:rsid w:val="7BF32717"/>
    <w:rsid w:val="7C217284"/>
    <w:rsid w:val="7C417926"/>
    <w:rsid w:val="7C4D62CB"/>
    <w:rsid w:val="7C4F2043"/>
    <w:rsid w:val="7C991510"/>
    <w:rsid w:val="7CC52305"/>
    <w:rsid w:val="7D0F3580"/>
    <w:rsid w:val="7D472D1A"/>
    <w:rsid w:val="7D4A1A9C"/>
    <w:rsid w:val="7DA77C5D"/>
    <w:rsid w:val="7DB52379"/>
    <w:rsid w:val="7DB86548"/>
    <w:rsid w:val="7DBB688A"/>
    <w:rsid w:val="7DCA74A7"/>
    <w:rsid w:val="7DEC577A"/>
    <w:rsid w:val="7E0D3F64"/>
    <w:rsid w:val="7E152E18"/>
    <w:rsid w:val="7E1C7D03"/>
    <w:rsid w:val="7E1D3A7B"/>
    <w:rsid w:val="7E310CBB"/>
    <w:rsid w:val="7E350DC4"/>
    <w:rsid w:val="7E545909"/>
    <w:rsid w:val="7E573431"/>
    <w:rsid w:val="7EFB0260"/>
    <w:rsid w:val="7F3379FA"/>
    <w:rsid w:val="7F453289"/>
    <w:rsid w:val="7F7678E7"/>
    <w:rsid w:val="7F98785D"/>
    <w:rsid w:val="7FCA3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9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sz w:val="28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rFonts w:hint="default"/>
      <w:b/>
      <w:bCs/>
      <w:sz w:val="24"/>
    </w:rPr>
  </w:style>
  <w:style w:type="character" w:styleId="11">
    <w:name w:val="page number"/>
    <w:basedOn w:val="9"/>
    <w:uiPriority w:val="0"/>
  </w:style>
  <w:style w:type="paragraph" w:customStyle="1" w:styleId="12">
    <w:name w:val="列出段落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3">
    <w:name w:val="font11"/>
    <w:basedOn w:val="9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40065;&#21355;&#12308;2012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鲁卫〔2012〕号</Template>
  <Company>打字室</Company>
  <Pages>2</Pages>
  <Words>2624</Words>
  <Characters>4235</Characters>
  <Lines>3</Lines>
  <Paragraphs>1</Paragraphs>
  <TotalTime>7</TotalTime>
  <ScaleCrop>false</ScaleCrop>
  <LinksUpToDate>false</LinksUpToDate>
  <CharactersWithSpaces>4545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2012-09-13T01:20:00Z</dcterms:created>
  <dc:creator>User</dc:creator>
  <cp:lastModifiedBy>刘建杰³ 18653197702</cp:lastModifiedBy>
  <cp:lastPrinted>2024-09-23T01:45:58Z</cp:lastPrinted>
  <dcterms:modified xsi:type="dcterms:W3CDTF">2024-09-23T03:01:05Z</dcterms:modified>
  <dc:title>鲁卫发〔2012〕号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B26CC952E0164741B6B84BDEFD29A56F_13</vt:lpwstr>
  </property>
</Properties>
</file>